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15" w:rsidRPr="00D94B1A" w:rsidRDefault="00DD09ED" w:rsidP="00DD09ED">
      <w:pPr>
        <w:jc w:val="left"/>
        <w:rPr>
          <w:rFonts w:ascii="Arial" w:hAnsi="Arial" w:cs="Arial"/>
          <w:b/>
          <w:i/>
          <w:sz w:val="28"/>
          <w:szCs w:val="28"/>
        </w:rPr>
      </w:pPr>
      <w:r w:rsidRPr="00D94B1A">
        <w:rPr>
          <w:rFonts w:ascii="Arial" w:hAnsi="Arial" w:cs="Arial"/>
          <w:b/>
          <w:i/>
          <w:sz w:val="28"/>
          <w:szCs w:val="28"/>
        </w:rPr>
        <w:t>Antrag zum ZRKG-Fördermodul</w:t>
      </w:r>
    </w:p>
    <w:p w:rsidR="00A37F15" w:rsidRPr="00D94B1A" w:rsidRDefault="00DD09ED" w:rsidP="00DD09ED">
      <w:pPr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  <w:sz w:val="28"/>
          <w:szCs w:val="28"/>
        </w:rPr>
        <w:t>„</w:t>
      </w:r>
      <w:r w:rsidR="00E7277C">
        <w:rPr>
          <w:rFonts w:ascii="Arial" w:hAnsi="Arial" w:cs="Arial"/>
          <w:b/>
          <w:i/>
          <w:sz w:val="28"/>
          <w:szCs w:val="28"/>
        </w:rPr>
        <w:t>Beteiligung Druckkosten</w:t>
      </w:r>
      <w:r w:rsidRPr="00D94B1A">
        <w:rPr>
          <w:rFonts w:ascii="Arial" w:hAnsi="Arial" w:cs="Arial"/>
          <w:b/>
          <w:i/>
          <w:sz w:val="28"/>
          <w:szCs w:val="28"/>
        </w:rPr>
        <w:t>“</w:t>
      </w:r>
    </w:p>
    <w:p w:rsidR="00A37F15" w:rsidRPr="00D94B1A" w:rsidRDefault="00A37F15" w:rsidP="00DD09ED">
      <w:pPr>
        <w:jc w:val="left"/>
        <w:rPr>
          <w:rFonts w:ascii="Arial" w:hAnsi="Arial" w:cs="Arial"/>
        </w:rPr>
      </w:pPr>
    </w:p>
    <w:p w:rsidR="00A37F15" w:rsidRPr="00D94B1A" w:rsidRDefault="00932950" w:rsidP="00DD09E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Das Format „</w:t>
      </w:r>
      <w:r w:rsidR="00E7277C">
        <w:rPr>
          <w:rFonts w:ascii="Arial" w:hAnsi="Arial" w:cs="Arial"/>
        </w:rPr>
        <w:t>Beteiligung Druckkosten</w:t>
      </w:r>
      <w:r w:rsidR="00A37F15" w:rsidRPr="00D94B1A">
        <w:rPr>
          <w:rFonts w:ascii="Arial" w:hAnsi="Arial" w:cs="Arial"/>
        </w:rPr>
        <w:t>“ soll ermöglichen:</w:t>
      </w:r>
    </w:p>
    <w:p w:rsidR="00A37F15" w:rsidRDefault="00DD661F" w:rsidP="003F2D3B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Veröffentlichung von interdisziplinär</w:t>
      </w:r>
      <w:r w:rsidR="00A93538">
        <w:rPr>
          <w:rFonts w:ascii="Arial" w:hAnsi="Arial" w:cs="Arial"/>
        </w:rPr>
        <w:t xml:space="preserve"> angelegt</w:t>
      </w:r>
      <w:r>
        <w:rPr>
          <w:rFonts w:ascii="Arial" w:hAnsi="Arial" w:cs="Arial"/>
        </w:rPr>
        <w:t>en Monographien oder Sammelbänden</w:t>
      </w:r>
      <w:r w:rsidR="002E1988">
        <w:rPr>
          <w:rFonts w:ascii="Arial" w:hAnsi="Arial" w:cs="Arial"/>
        </w:rPr>
        <w:t>, die einen direkten</w:t>
      </w:r>
      <w:bookmarkStart w:id="0" w:name="_GoBack"/>
      <w:bookmarkEnd w:id="0"/>
      <w:r w:rsidR="003F2D3B">
        <w:rPr>
          <w:rFonts w:ascii="Arial" w:hAnsi="Arial" w:cs="Arial"/>
        </w:rPr>
        <w:t xml:space="preserve"> Bezug zu Themen des </w:t>
      </w:r>
      <w:r w:rsidR="00A93538">
        <w:rPr>
          <w:rFonts w:ascii="Arial" w:hAnsi="Arial" w:cs="Arial"/>
        </w:rPr>
        <w:t>ZRKG</w:t>
      </w:r>
      <w:r w:rsidR="003F2D3B">
        <w:rPr>
          <w:rFonts w:ascii="Arial" w:hAnsi="Arial" w:cs="Arial"/>
        </w:rPr>
        <w:t xml:space="preserve"> haben</w:t>
      </w:r>
      <w:r>
        <w:rPr>
          <w:rFonts w:ascii="Arial" w:hAnsi="Arial" w:cs="Arial"/>
        </w:rPr>
        <w:t xml:space="preserve"> oder aus ZRKG-Projekten oder -</w:t>
      </w:r>
      <w:r w:rsidR="007B3AE8">
        <w:rPr>
          <w:rFonts w:ascii="Arial" w:hAnsi="Arial" w:cs="Arial"/>
        </w:rPr>
        <w:t>Veranstaltungen entstanden sind</w:t>
      </w:r>
    </w:p>
    <w:p w:rsidR="00DD661F" w:rsidRDefault="00DD661F" w:rsidP="003F2D3B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Sichtbarmachung der Themen und Anliegen des ZRKG in der Forschungslandschaft</w:t>
      </w:r>
    </w:p>
    <w:p w:rsidR="00DD661F" w:rsidRPr="00D94B1A" w:rsidRDefault="00DD661F" w:rsidP="003F2D3B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Stärkung der ZRKG-eigenen Reihe „Transformation Transdisziplinär“</w:t>
      </w:r>
    </w:p>
    <w:p w:rsidR="00DD09ED" w:rsidRDefault="00DD09ED" w:rsidP="00D94B1A">
      <w:pPr>
        <w:numPr>
          <w:ilvl w:val="0"/>
          <w:numId w:val="0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Rahmenbedingungen:</w:t>
      </w:r>
    </w:p>
    <w:p w:rsidR="00EC1F66" w:rsidRPr="00932950" w:rsidRDefault="00E7277C" w:rsidP="00932950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32950">
        <w:rPr>
          <w:rFonts w:ascii="Arial" w:hAnsi="Arial" w:cs="Arial"/>
        </w:rPr>
        <w:t xml:space="preserve">nterdisziplinäre Ausrichtung </w:t>
      </w:r>
      <w:r w:rsidR="00DD661F">
        <w:rPr>
          <w:rFonts w:ascii="Arial" w:hAnsi="Arial" w:cs="Arial"/>
        </w:rPr>
        <w:t>der Publikation und Bezug zum ZRKG</w:t>
      </w:r>
      <w:r>
        <w:rPr>
          <w:rFonts w:ascii="Arial" w:hAnsi="Arial" w:cs="Arial"/>
        </w:rPr>
        <w:t xml:space="preserve"> muss gegeben sein (</w:t>
      </w:r>
      <w:r w:rsidR="00DD661F">
        <w:rPr>
          <w:rFonts w:ascii="Arial" w:hAnsi="Arial" w:cs="Arial"/>
        </w:rPr>
        <w:t xml:space="preserve">bspw. nachgewiesen durch </w:t>
      </w:r>
      <w:r w:rsidR="003F2D3B" w:rsidRPr="00932950">
        <w:rPr>
          <w:rFonts w:ascii="Arial" w:hAnsi="Arial" w:cs="Arial"/>
        </w:rPr>
        <w:t>Beteiligung weiterer ZRKG-Mitglieder</w:t>
      </w:r>
      <w:r w:rsidR="00A93538">
        <w:rPr>
          <w:rFonts w:ascii="Arial" w:hAnsi="Arial" w:cs="Arial"/>
        </w:rPr>
        <w:t xml:space="preserve"> als Herausgeber oder Autoren/-innen</w:t>
      </w:r>
      <w:r w:rsidR="00EB1B5D">
        <w:rPr>
          <w:rFonts w:ascii="Arial" w:hAnsi="Arial" w:cs="Arial"/>
        </w:rPr>
        <w:t xml:space="preserve">, Bezug zu Projekt oder </w:t>
      </w:r>
      <w:r w:rsidR="00DD661F">
        <w:rPr>
          <w:rFonts w:ascii="Arial" w:hAnsi="Arial" w:cs="Arial"/>
        </w:rPr>
        <w:t xml:space="preserve">Veranstaltung im ZRKG </w:t>
      </w:r>
      <w:proofErr w:type="spellStart"/>
      <w:r w:rsidR="00DD661F">
        <w:rPr>
          <w:rFonts w:ascii="Arial" w:hAnsi="Arial" w:cs="Arial"/>
        </w:rPr>
        <w:t>u.ä.</w:t>
      </w:r>
      <w:proofErr w:type="spellEnd"/>
      <w:r>
        <w:rPr>
          <w:rFonts w:ascii="Arial" w:hAnsi="Arial" w:cs="Arial"/>
        </w:rPr>
        <w:t>)</w:t>
      </w:r>
    </w:p>
    <w:p w:rsidR="00C04256" w:rsidRDefault="00C04256" w:rsidP="00C04256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 w:rsidRPr="00C04256">
        <w:rPr>
          <w:rFonts w:ascii="Arial" w:eastAsiaTheme="minorHAnsi" w:hAnsi="Arial" w:cs="Arial"/>
          <w:lang w:eastAsia="en-US"/>
        </w:rPr>
        <w:t>P</w:t>
      </w:r>
      <w:r w:rsidR="00932950">
        <w:rPr>
          <w:rFonts w:ascii="Arial" w:eastAsiaTheme="minorHAnsi" w:hAnsi="Arial" w:cs="Arial"/>
          <w:lang w:eastAsia="en-US"/>
        </w:rPr>
        <w:t xml:space="preserve">ublikation </w:t>
      </w:r>
      <w:r w:rsidR="00DD661F">
        <w:rPr>
          <w:rFonts w:ascii="Arial" w:eastAsiaTheme="minorHAnsi" w:hAnsi="Arial" w:cs="Arial"/>
          <w:lang w:eastAsia="en-US"/>
        </w:rPr>
        <w:t xml:space="preserve">muss hinreichend </w:t>
      </w:r>
      <w:r w:rsidR="00932950">
        <w:rPr>
          <w:rFonts w:ascii="Arial" w:eastAsiaTheme="minorHAnsi" w:hAnsi="Arial" w:cs="Arial"/>
          <w:lang w:eastAsia="en-US"/>
        </w:rPr>
        <w:t>qualitätsgeprüft</w:t>
      </w:r>
      <w:r w:rsidR="00DD661F">
        <w:rPr>
          <w:rFonts w:ascii="Arial" w:eastAsiaTheme="minorHAnsi" w:hAnsi="Arial" w:cs="Arial"/>
          <w:lang w:eastAsia="en-US"/>
        </w:rPr>
        <w:t xml:space="preserve"> sein</w:t>
      </w:r>
      <w:r w:rsidR="0027475E">
        <w:rPr>
          <w:rFonts w:ascii="Arial" w:eastAsiaTheme="minorHAnsi" w:hAnsi="Arial" w:cs="Arial"/>
          <w:lang w:eastAsia="en-US"/>
        </w:rPr>
        <w:t xml:space="preserve"> und bei einem einschlägigen Verlag erscheinen</w:t>
      </w:r>
    </w:p>
    <w:p w:rsidR="00E7277C" w:rsidRPr="00C04256" w:rsidRDefault="00E7277C" w:rsidP="00E7277C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Einwerbung von weiteren Drittmitteln für die Publikation wird erwartet</w:t>
      </w:r>
    </w:p>
    <w:p w:rsidR="00DD661F" w:rsidRDefault="00EB493E" w:rsidP="00EB1B5D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für Publikationen außerhalb der ZRKG-eigenen Reihe: </w:t>
      </w:r>
      <w:r w:rsidR="00932950">
        <w:rPr>
          <w:rFonts w:ascii="Arial" w:eastAsiaTheme="minorHAnsi" w:hAnsi="Arial" w:cs="Arial"/>
          <w:lang w:eastAsia="en-US"/>
        </w:rPr>
        <w:t xml:space="preserve">Zuschuss </w:t>
      </w:r>
      <w:r w:rsidR="00DD661F">
        <w:rPr>
          <w:rFonts w:ascii="Arial" w:eastAsiaTheme="minorHAnsi" w:hAnsi="Arial" w:cs="Arial"/>
          <w:lang w:eastAsia="en-US"/>
        </w:rPr>
        <w:t>begrenzt auf max.</w:t>
      </w:r>
      <w:r w:rsidR="00EB1B5D">
        <w:rPr>
          <w:rFonts w:ascii="Arial" w:eastAsiaTheme="minorHAnsi" w:hAnsi="Arial" w:cs="Arial"/>
          <w:lang w:eastAsia="en-US"/>
        </w:rPr>
        <w:t xml:space="preserve"> 1.5</w:t>
      </w:r>
      <w:r w:rsidR="00DD661F">
        <w:rPr>
          <w:rFonts w:ascii="Arial" w:eastAsiaTheme="minorHAnsi" w:hAnsi="Arial" w:cs="Arial"/>
          <w:lang w:eastAsia="en-US"/>
        </w:rPr>
        <w:t>00,- €</w:t>
      </w:r>
      <w:r>
        <w:rPr>
          <w:rFonts w:ascii="Arial" w:eastAsiaTheme="minorHAnsi" w:hAnsi="Arial" w:cs="Arial"/>
          <w:lang w:eastAsia="en-US"/>
        </w:rPr>
        <w:t xml:space="preserve">; für Publikationen in der Reihe „Transformation Transdisziplinär“: </w:t>
      </w:r>
      <w:r w:rsidR="00EB1B5D" w:rsidRPr="00EB1B5D">
        <w:rPr>
          <w:rFonts w:ascii="Arial" w:eastAsiaTheme="minorHAnsi" w:hAnsi="Arial" w:cs="Arial"/>
          <w:lang w:eastAsia="en-US"/>
        </w:rPr>
        <w:t>Zuschuss begrenzt auf</w:t>
      </w:r>
      <w:r w:rsidRPr="00EB1B5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max. die Hälfte der entstehenden Druckkosten </w:t>
      </w:r>
    </w:p>
    <w:p w:rsidR="00932950" w:rsidRDefault="00DD661F" w:rsidP="00C04256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Zuschuss erfolgt </w:t>
      </w:r>
      <w:r w:rsidR="00932950">
        <w:rPr>
          <w:rFonts w:ascii="Arial" w:eastAsiaTheme="minorHAnsi" w:hAnsi="Arial" w:cs="Arial"/>
          <w:lang w:eastAsia="en-US"/>
        </w:rPr>
        <w:t xml:space="preserve">aufgrund einer </w:t>
      </w:r>
      <w:r>
        <w:rPr>
          <w:rFonts w:ascii="Arial" w:eastAsiaTheme="minorHAnsi" w:hAnsi="Arial" w:cs="Arial"/>
          <w:lang w:eastAsia="en-US"/>
        </w:rPr>
        <w:t xml:space="preserve">Verlagsrechnung </w:t>
      </w:r>
      <w:r w:rsidR="00087F4E">
        <w:rPr>
          <w:rFonts w:ascii="Arial" w:eastAsiaTheme="minorHAnsi" w:hAnsi="Arial" w:cs="Arial"/>
          <w:lang w:eastAsia="en-US"/>
        </w:rPr>
        <w:t xml:space="preserve">für Druckkosten </w:t>
      </w:r>
      <w:r>
        <w:rPr>
          <w:rFonts w:ascii="Arial" w:eastAsiaTheme="minorHAnsi" w:hAnsi="Arial" w:cs="Arial"/>
          <w:lang w:eastAsia="en-US"/>
        </w:rPr>
        <w:t>(ohne Kosten für Abnahme von</w:t>
      </w:r>
      <w:r w:rsidR="00932950">
        <w:rPr>
          <w:rFonts w:ascii="Arial" w:eastAsiaTheme="minorHAnsi" w:hAnsi="Arial" w:cs="Arial"/>
          <w:lang w:eastAsia="en-US"/>
        </w:rPr>
        <w:t xml:space="preserve"> Bücher</w:t>
      </w:r>
      <w:r>
        <w:rPr>
          <w:rFonts w:ascii="Arial" w:eastAsiaTheme="minorHAnsi" w:hAnsi="Arial" w:cs="Arial"/>
          <w:lang w:eastAsia="en-US"/>
        </w:rPr>
        <w:t>n)</w:t>
      </w:r>
    </w:p>
    <w:p w:rsidR="00932950" w:rsidRDefault="00932950" w:rsidP="00C04256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ZRKG als Förderer mit Logo </w:t>
      </w:r>
      <w:r w:rsidR="00087F4E">
        <w:rPr>
          <w:rFonts w:ascii="Arial" w:eastAsiaTheme="minorHAnsi" w:hAnsi="Arial" w:cs="Arial"/>
          <w:lang w:eastAsia="en-US"/>
        </w:rPr>
        <w:t xml:space="preserve">muss </w:t>
      </w:r>
      <w:r>
        <w:rPr>
          <w:rFonts w:ascii="Arial" w:eastAsiaTheme="minorHAnsi" w:hAnsi="Arial" w:cs="Arial"/>
          <w:lang w:eastAsia="en-US"/>
        </w:rPr>
        <w:t>in der Publikation vermerkt</w:t>
      </w:r>
      <w:r w:rsidR="00087F4E">
        <w:rPr>
          <w:rFonts w:ascii="Arial" w:eastAsiaTheme="minorHAnsi" w:hAnsi="Arial" w:cs="Arial"/>
          <w:lang w:eastAsia="en-US"/>
        </w:rPr>
        <w:t xml:space="preserve"> sein</w:t>
      </w:r>
    </w:p>
    <w:p w:rsidR="00EB493E" w:rsidRDefault="00EB493E" w:rsidP="00991753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Antrag „</w:t>
      </w:r>
      <w:r w:rsidR="00991753" w:rsidRPr="00991753">
        <w:rPr>
          <w:rFonts w:ascii="Arial" w:eastAsiaTheme="minorHAnsi" w:hAnsi="Arial" w:cs="Arial"/>
          <w:lang w:eastAsia="en-US"/>
        </w:rPr>
        <w:t>Beteiligung Druckkosten</w:t>
      </w:r>
      <w:r>
        <w:rPr>
          <w:rFonts w:ascii="Arial" w:eastAsiaTheme="minorHAnsi" w:hAnsi="Arial" w:cs="Arial"/>
          <w:lang w:eastAsia="en-US"/>
        </w:rPr>
        <w:t xml:space="preserve">“ wird für </w:t>
      </w:r>
      <w:r w:rsidR="00A93538">
        <w:rPr>
          <w:rFonts w:ascii="Arial" w:eastAsiaTheme="minorHAnsi" w:hAnsi="Arial" w:cs="Arial"/>
          <w:lang w:eastAsia="en-US"/>
        </w:rPr>
        <w:t>ein</w:t>
      </w:r>
      <w:r>
        <w:rPr>
          <w:rFonts w:ascii="Arial" w:eastAsiaTheme="minorHAnsi" w:hAnsi="Arial" w:cs="Arial"/>
          <w:lang w:eastAsia="en-US"/>
        </w:rPr>
        <w:t xml:space="preserve"> Mitglied max. einmal im Jahr bewilligt</w:t>
      </w:r>
    </w:p>
    <w:p w:rsidR="00A37F15" w:rsidRPr="00D94B1A" w:rsidRDefault="00A37F15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E3713A185C0340A9A16A553FC4C03869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3A570AF6BBA54598875A24113842935D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D94B1A" w:rsidRDefault="00DD09ED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087F4E" w:rsidP="0086488D">
      <w:pPr>
        <w:spacing w:after="120"/>
        <w:jc w:val="lef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Angaben zur Publikation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661F" w:rsidP="001B7928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1042914E8D254DFAB17757696935EE19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087F4E" w:rsidRPr="00D94B1A" w:rsidTr="00A83559">
        <w:tc>
          <w:tcPr>
            <w:tcW w:w="2972" w:type="dxa"/>
            <w:shd w:val="clear" w:color="auto" w:fill="auto"/>
          </w:tcPr>
          <w:p w:rsidR="00087F4E" w:rsidRDefault="00087F4E" w:rsidP="00087F4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der Publikation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133629033"/>
              <w:placeholder>
                <w:docPart w:val="CA2FB2FE61A749FFB8784DB0743C7D78"/>
              </w:placeholder>
              <w:showingPlcHdr/>
              <w:text w:multiLine="1"/>
            </w:sdtPr>
            <w:sdtEndPr/>
            <w:sdtContent>
              <w:p w:rsidR="00087F4E" w:rsidRPr="00087F4E" w:rsidRDefault="00087F4E" w:rsidP="00087F4E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37579" w:rsidRPr="00D94B1A" w:rsidTr="00A83559">
        <w:tc>
          <w:tcPr>
            <w:tcW w:w="2972" w:type="dxa"/>
            <w:shd w:val="clear" w:color="auto" w:fill="auto"/>
          </w:tcPr>
          <w:p w:rsidR="00E37579" w:rsidRDefault="00E37579" w:rsidP="00087F4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weitere Herausgeber/ -innen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491445980"/>
              <w:placeholder>
                <w:docPart w:val="CFEF73DBF96B4339842CADF4CFE31533"/>
              </w:placeholder>
              <w:showingPlcHdr/>
              <w:text w:multiLine="1"/>
            </w:sdtPr>
            <w:sdtEndPr/>
            <w:sdtContent>
              <w:p w:rsidR="00E37579" w:rsidRDefault="00E37579" w:rsidP="00E37579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E37579" w:rsidRDefault="00E37579" w:rsidP="00087F4E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</w:p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932950" w:rsidP="00932950">
            <w:pPr>
              <w:numPr>
                <w:ilvl w:val="0"/>
                <w:numId w:val="0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Verlag/Reihe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2989012C34E24F1692C6F4F40463623D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661F" w:rsidRPr="00D94B1A" w:rsidTr="00A83559">
        <w:tc>
          <w:tcPr>
            <w:tcW w:w="2972" w:type="dxa"/>
            <w:shd w:val="clear" w:color="auto" w:fill="auto"/>
          </w:tcPr>
          <w:p w:rsidR="00DD661F" w:rsidRDefault="00DD661F" w:rsidP="00932950">
            <w:pPr>
              <w:numPr>
                <w:ilvl w:val="0"/>
                <w:numId w:val="0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der Qualitätsprüfung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00881651"/>
              <w:placeholder>
                <w:docPart w:val="D5AA272026D94AB1A576CD7A7EB33198"/>
              </w:placeholder>
              <w:showingPlcHdr/>
              <w:text w:multiLine="1"/>
            </w:sdtPr>
            <w:sdtEndPr/>
            <w:sdtContent>
              <w:p w:rsidR="00DD661F" w:rsidRPr="00DD661F" w:rsidRDefault="00DD661F" w:rsidP="00DD661F">
                <w:pPr>
                  <w:numPr>
                    <w:ilvl w:val="3"/>
                    <w:numId w:val="5"/>
                  </w:numPr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1B7928" w:rsidRPr="00D94B1A" w:rsidTr="00A83559">
        <w:tc>
          <w:tcPr>
            <w:tcW w:w="2972" w:type="dxa"/>
            <w:shd w:val="clear" w:color="auto" w:fill="auto"/>
          </w:tcPr>
          <w:p w:rsidR="001B7928" w:rsidRDefault="001B7928" w:rsidP="001B7928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Erscheinungsdatum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627741896"/>
              <w:placeholder>
                <w:docPart w:val="2097890B76484AAFA0E7BA2E3B944B8D"/>
              </w:placeholder>
              <w:showingPlcHdr/>
              <w:text w:multiLine="1"/>
            </w:sdtPr>
            <w:sdtEndPr/>
            <w:sdtContent>
              <w:p w:rsidR="001B7928" w:rsidRPr="001B7928" w:rsidRDefault="001B7928" w:rsidP="001B7928">
                <w:pPr>
                  <w:numPr>
                    <w:ilvl w:val="3"/>
                    <w:numId w:val="5"/>
                  </w:numPr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DD661F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Bezug zu FF/ZRKG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011EADACEF8A4E61BA572EB550B6F770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B7398" w:rsidRPr="00D94B1A" w:rsidTr="00A83559">
        <w:tc>
          <w:tcPr>
            <w:tcW w:w="2972" w:type="dxa"/>
            <w:shd w:val="clear" w:color="auto" w:fill="auto"/>
          </w:tcPr>
          <w:p w:rsidR="00BB7398" w:rsidRDefault="00BB7398" w:rsidP="00BB7398">
            <w:pPr>
              <w:rPr>
                <w:rFonts w:ascii="Arial" w:hAnsi="Arial" w:cs="Arial"/>
              </w:rPr>
            </w:pPr>
            <w:r w:rsidRPr="00BB7398">
              <w:rPr>
                <w:rFonts w:ascii="Arial" w:hAnsi="Arial" w:cs="Arial"/>
              </w:rPr>
              <w:t>weitere Angaben</w:t>
            </w:r>
            <w:r w:rsidR="001B7928">
              <w:rPr>
                <w:rFonts w:ascii="Arial" w:hAnsi="Arial" w:cs="Arial"/>
              </w:rPr>
              <w:t xml:space="preserve"> (bspw. zu Reichweite des Publikationsorgans; Verortung in der Forschungslandschaft </w:t>
            </w:r>
            <w:proofErr w:type="spellStart"/>
            <w:r w:rsidR="001B7928">
              <w:rPr>
                <w:rFonts w:ascii="Arial" w:hAnsi="Arial" w:cs="Arial"/>
              </w:rPr>
              <w:t>u.ä.</w:t>
            </w:r>
            <w:proofErr w:type="spellEnd"/>
            <w:r w:rsidR="001B7928">
              <w:rPr>
                <w:rFonts w:ascii="Arial" w:hAnsi="Arial" w:cs="Arial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448439084"/>
              <w:placeholder>
                <w:docPart w:val="8E4BD1E8965247A48CE5356B9331E5B4"/>
              </w:placeholder>
              <w:showingPlcHdr/>
              <w:text w:multiLine="1"/>
            </w:sdtPr>
            <w:sdtEndPr/>
            <w:sdtContent>
              <w:p w:rsidR="00BB7398" w:rsidRPr="00BB7398" w:rsidRDefault="00BB7398" w:rsidP="00BB7398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61C43" w:rsidRDefault="00D61C43" w:rsidP="00D61C43">
      <w:pPr>
        <w:jc w:val="left"/>
        <w:rPr>
          <w:rFonts w:ascii="Arial" w:hAnsi="Arial" w:cs="Arial"/>
          <w:b/>
          <w:i/>
        </w:rPr>
      </w:pPr>
    </w:p>
    <w:p w:rsidR="00A37F15" w:rsidRPr="00D94B1A" w:rsidRDefault="00932950" w:rsidP="0086488D">
      <w:pPr>
        <w:spacing w:after="120"/>
        <w:jc w:val="lef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Kostenaufstellung</w:t>
      </w:r>
      <w:r w:rsidR="00A37F15" w:rsidRPr="00D94B1A">
        <w:rPr>
          <w:rFonts w:ascii="Arial" w:hAnsi="Arial" w:cs="Arial"/>
          <w:b/>
          <w:i/>
        </w:rPr>
        <w:t xml:space="preserve"> (ggf. geschätzt)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DD09ED" w:rsidRPr="00D94B1A" w:rsidTr="00732C72">
        <w:tc>
          <w:tcPr>
            <w:tcW w:w="3681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5380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Höhe in €</w:t>
            </w:r>
          </w:p>
        </w:tc>
      </w:tr>
      <w:tr w:rsidR="00DD09ED" w:rsidRPr="00D94B1A" w:rsidTr="00732C72">
        <w:trPr>
          <w:trHeight w:val="527"/>
        </w:trPr>
        <w:tc>
          <w:tcPr>
            <w:tcW w:w="3681" w:type="dxa"/>
          </w:tcPr>
          <w:p w:rsidR="00DD09ED" w:rsidRPr="00D94B1A" w:rsidRDefault="00932950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Druckkosten</w:t>
            </w:r>
          </w:p>
        </w:tc>
        <w:tc>
          <w:tcPr>
            <w:tcW w:w="5380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37217C2BA8F24DDDA07DE7E568069D41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732C72">
        <w:tc>
          <w:tcPr>
            <w:tcW w:w="3681" w:type="dxa"/>
          </w:tcPr>
          <w:p w:rsidR="00DD09ED" w:rsidRPr="00D94B1A" w:rsidRDefault="00932950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eingeworbene Drittmittel</w:t>
            </w:r>
            <w:r w:rsidR="00A93538">
              <w:rPr>
                <w:rFonts w:ascii="Arial" w:hAnsi="Arial" w:cs="Arial"/>
              </w:rPr>
              <w:t xml:space="preserve"> (mit Angabe Geldgeber)</w:t>
            </w:r>
          </w:p>
        </w:tc>
        <w:tc>
          <w:tcPr>
            <w:tcW w:w="5380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F60A3436176C4C9BAE2B042C4AC19245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732C72">
        <w:tc>
          <w:tcPr>
            <w:tcW w:w="3681" w:type="dxa"/>
          </w:tcPr>
          <w:p w:rsidR="0086488D" w:rsidRPr="00D94B1A" w:rsidRDefault="00732C72" w:rsidP="00732C72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beantragte Beteiligung seitens des ZRKG</w:t>
            </w:r>
          </w:p>
        </w:tc>
        <w:tc>
          <w:tcPr>
            <w:tcW w:w="5380" w:type="dxa"/>
          </w:tcPr>
          <w:sdt>
            <w:sdtPr>
              <w:rPr>
                <w:rFonts w:ascii="Arial" w:hAnsi="Arial" w:cs="Arial"/>
              </w:rPr>
              <w:id w:val="-601573878"/>
              <w:placeholder>
                <w:docPart w:val="8846E42925A44277A9662B73BC53E641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376848" w:rsidRDefault="00376848" w:rsidP="00376848"/>
    <w:p w:rsidR="00EB493E" w:rsidRPr="00D94B1A" w:rsidRDefault="00EB493E" w:rsidP="00EB493E">
      <w:pPr>
        <w:spacing w:after="120"/>
        <w:jc w:val="lef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Anlagen </w:t>
      </w:r>
      <w:r w:rsidR="00E7277C">
        <w:rPr>
          <w:rFonts w:ascii="Arial" w:hAnsi="Arial" w:cs="Arial"/>
          <w:b/>
          <w:i/>
        </w:rPr>
        <w:t>zum Antrag</w:t>
      </w:r>
    </w:p>
    <w:p w:rsidR="00EB493E" w:rsidRPr="00A93538" w:rsidRDefault="00EB1B5D" w:rsidP="00376848">
      <w:pPr>
        <w:rPr>
          <w:rFonts w:ascii="Arial" w:hAnsi="Arial" w:cs="Arial"/>
        </w:rPr>
      </w:pPr>
      <w:r w:rsidRPr="00A93538">
        <w:rPr>
          <w:rFonts w:ascii="Arial" w:hAnsi="Arial" w:cs="Arial"/>
        </w:rPr>
        <w:t>- Kostenvoranschlag des Verlags / Verlagsvertrag</w:t>
      </w:r>
    </w:p>
    <w:p w:rsidR="00EB1B5D" w:rsidRDefault="00EB1B5D" w:rsidP="00E7277C">
      <w:pPr>
        <w:rPr>
          <w:rFonts w:ascii="Arial" w:hAnsi="Arial" w:cs="Arial"/>
        </w:rPr>
      </w:pPr>
      <w:r w:rsidRPr="00A93538">
        <w:rPr>
          <w:rFonts w:ascii="Arial" w:hAnsi="Arial" w:cs="Arial"/>
        </w:rPr>
        <w:t>- Inhaltsverzeichnis</w:t>
      </w:r>
      <w:r w:rsidR="00E7277C">
        <w:rPr>
          <w:rFonts w:ascii="Arial" w:hAnsi="Arial" w:cs="Arial"/>
        </w:rPr>
        <w:t xml:space="preserve"> oder </w:t>
      </w:r>
      <w:r w:rsidR="00E7277C" w:rsidRPr="00E7277C">
        <w:rPr>
          <w:rFonts w:ascii="Arial" w:hAnsi="Arial" w:cs="Arial"/>
        </w:rPr>
        <w:t>(sofern bereits vorhanden)</w:t>
      </w:r>
      <w:r w:rsidR="00E7277C">
        <w:rPr>
          <w:rFonts w:ascii="Arial" w:hAnsi="Arial" w:cs="Arial"/>
        </w:rPr>
        <w:t xml:space="preserve"> </w:t>
      </w:r>
      <w:r w:rsidRPr="00E7277C">
        <w:rPr>
          <w:rFonts w:ascii="Arial" w:hAnsi="Arial" w:cs="Arial"/>
        </w:rPr>
        <w:t xml:space="preserve">Manuskript der Publikation </w:t>
      </w:r>
    </w:p>
    <w:p w:rsidR="00E7277C" w:rsidRPr="00E7277C" w:rsidRDefault="00E7277C" w:rsidP="00E7277C">
      <w:pPr>
        <w:rPr>
          <w:rFonts w:ascii="Arial" w:hAnsi="Arial" w:cs="Arial"/>
        </w:rPr>
      </w:pPr>
      <w:r>
        <w:rPr>
          <w:rFonts w:ascii="Arial" w:hAnsi="Arial" w:cs="Arial"/>
        </w:rPr>
        <w:t>- Verzeichnis der Autoren/-innen</w:t>
      </w:r>
    </w:p>
    <w:p w:rsidR="00EB493E" w:rsidRPr="00EB1B5D" w:rsidRDefault="00EB493E" w:rsidP="00376848"/>
    <w:p w:rsidR="00B61614" w:rsidRPr="00A93538" w:rsidRDefault="00A93538" w:rsidP="00A93538">
      <w:pPr>
        <w:spacing w:after="120"/>
        <w:jc w:val="left"/>
        <w:rPr>
          <w:rFonts w:ascii="Arial" w:hAnsi="Arial" w:cs="Arial"/>
          <w:b/>
          <w:i/>
        </w:rPr>
      </w:pPr>
      <w:r w:rsidRPr="00A93538">
        <w:rPr>
          <w:rFonts w:ascii="Arial" w:hAnsi="Arial" w:cs="Arial"/>
          <w:b/>
          <w:i/>
        </w:rPr>
        <w:t>Hinweise</w:t>
      </w:r>
    </w:p>
    <w:p w:rsidR="00A93538" w:rsidRPr="00A93538" w:rsidRDefault="00A93538" w:rsidP="00DD09ED">
      <w:pPr>
        <w:numPr>
          <w:ilvl w:val="0"/>
          <w:numId w:val="0"/>
        </w:numPr>
        <w:rPr>
          <w:rFonts w:ascii="Arial" w:hAnsi="Arial" w:cs="Arial"/>
        </w:rPr>
      </w:pPr>
      <w:r w:rsidRPr="00A93538">
        <w:rPr>
          <w:rFonts w:ascii="Arial" w:hAnsi="Arial" w:cs="Arial"/>
        </w:rPr>
        <w:t>Die Unterstützung von Publikationen steht unter dem Vorbehalt, dass das ZRKG hinreichende Haushaltsmittel zur Verfügung stehen. Vor der Bewilligung von Zuschüssen werden die Sprecher/-innen des betreffenden FF in die Entscheidungsfindung eingebunden.</w:t>
      </w:r>
    </w:p>
    <w:p w:rsidR="00A93538" w:rsidRPr="00D94B1A" w:rsidRDefault="00A93538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Default="00DD09ED" w:rsidP="00DD09ED">
      <w:pPr>
        <w:numPr>
          <w:ilvl w:val="0"/>
          <w:numId w:val="0"/>
        </w:numPr>
        <w:rPr>
          <w:rFonts w:ascii="Arial" w:hAnsi="Arial" w:cs="Arial"/>
        </w:rPr>
      </w:pPr>
    </w:p>
    <w:p w:rsidR="00587DFF" w:rsidRPr="00D94B1A" w:rsidRDefault="00587DFF" w:rsidP="00DD09ED">
      <w:pPr>
        <w:numPr>
          <w:ilvl w:val="0"/>
          <w:numId w:val="0"/>
        </w:num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  <w:t>_________________________________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___________________________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Ort, Datum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Unterschrift</w:t>
      </w:r>
    </w:p>
    <w:p w:rsidR="00DD09ED" w:rsidRPr="00D94B1A" w:rsidRDefault="00DD09ED" w:rsidP="00DD09ED">
      <w:pPr>
        <w:pStyle w:val="berschrift3"/>
        <w:numPr>
          <w:ilvl w:val="0"/>
          <w:numId w:val="0"/>
        </w:numPr>
        <w:ind w:left="709" w:hanging="709"/>
      </w:pP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Antrag bitte einreichen bei:</w:t>
      </w: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Geschäftsstelle des ZRKG</w:t>
      </w:r>
    </w:p>
    <w:p w:rsidR="00A37F15" w:rsidRPr="00D94B1A" w:rsidRDefault="00DD09ED" w:rsidP="00EC1F66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Am Salzstadel 1</w:t>
      </w:r>
    </w:p>
    <w:p w:rsidR="00EC1F66" w:rsidRPr="00D94B1A" w:rsidRDefault="00EC1F66" w:rsidP="00D94B1A">
      <w:pPr>
        <w:pStyle w:val="berschrift3"/>
        <w:numPr>
          <w:ilvl w:val="0"/>
          <w:numId w:val="0"/>
        </w:numPr>
        <w:ind w:left="709" w:hanging="709"/>
        <w:rPr>
          <w:sz w:val="22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37F15" w:rsidRPr="00D94B1A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D94B1A" w:rsidRDefault="00A37F15" w:rsidP="00376848">
            <w:r w:rsidRPr="00D94B1A">
              <w:t>Von der Geschäftsstelle des ZRKG auszufüllen</w:t>
            </w:r>
          </w:p>
          <w:p w:rsidR="00A37F15" w:rsidRPr="00D94B1A" w:rsidRDefault="00A37F15" w:rsidP="00376848"/>
          <w:p w:rsidR="00A37F15" w:rsidRDefault="00A37F15" w:rsidP="00376848">
            <w:r w:rsidRPr="00D94B1A">
              <w:t>Über den Antrag auf Förderung wurde entschieden am_______________.</w:t>
            </w:r>
          </w:p>
          <w:p w:rsidR="00D2308C" w:rsidRPr="00376848" w:rsidRDefault="00D2308C" w:rsidP="00376848">
            <w:pPr>
              <w:rPr>
                <w:rFonts w:ascii="Arial" w:eastAsia="Calibri" w:hAnsi="Arial" w:cs="Arial"/>
              </w:rPr>
            </w:pPr>
          </w:p>
          <w:p w:rsidR="00376848" w:rsidRPr="00513896" w:rsidRDefault="00376848" w:rsidP="00376848">
            <w:r w:rsidRPr="00513896">
              <w:rPr>
                <w:rFonts w:ascii="Arial" w:hAnsi="Arial" w:cs="Arial"/>
                <w:sz w:val="32"/>
                <w:szCs w:val="32"/>
              </w:rPr>
              <w:t>□</w:t>
            </w:r>
            <w:r w:rsidRPr="00513896">
              <w:t xml:space="preserve"> Der Antrag wurde befürwortet.</w:t>
            </w:r>
          </w:p>
          <w:p w:rsidR="00376848" w:rsidRPr="00513896" w:rsidRDefault="00376848" w:rsidP="00376848">
            <w:r w:rsidRPr="00513896">
              <w:rPr>
                <w:rFonts w:ascii="Arial" w:hAnsi="Arial" w:cs="Arial"/>
                <w:sz w:val="32"/>
                <w:szCs w:val="32"/>
              </w:rPr>
              <w:t>□</w:t>
            </w:r>
            <w:r w:rsidRPr="00513896">
              <w:rPr>
                <w:sz w:val="32"/>
                <w:szCs w:val="32"/>
              </w:rPr>
              <w:t xml:space="preserve"> </w:t>
            </w:r>
            <w:r w:rsidRPr="00513896">
              <w:t>Der Antrag wurde eingeschränkt befürwortet oder abgelehnt.</w:t>
            </w:r>
          </w:p>
          <w:p w:rsidR="00376848" w:rsidRPr="00513896" w:rsidRDefault="00376848" w:rsidP="00376848">
            <w:r w:rsidRPr="00513896">
              <w:t>Begründung:</w:t>
            </w:r>
          </w:p>
          <w:p w:rsidR="00376848" w:rsidRPr="00513896" w:rsidRDefault="00376848" w:rsidP="00376848"/>
          <w:p w:rsidR="00A37F15" w:rsidRDefault="00A37F15" w:rsidP="00376848">
            <w:pPr>
              <w:pStyle w:val="berschrift3"/>
              <w:numPr>
                <w:ilvl w:val="0"/>
                <w:numId w:val="0"/>
              </w:numPr>
              <w:ind w:left="709" w:hanging="709"/>
              <w:outlineLvl w:val="2"/>
            </w:pPr>
          </w:p>
          <w:p w:rsidR="00376848" w:rsidRPr="00376848" w:rsidRDefault="00376848" w:rsidP="00376848"/>
          <w:p w:rsidR="00A37F15" w:rsidRPr="00D94B1A" w:rsidRDefault="00A37F15" w:rsidP="00376848"/>
          <w:p w:rsidR="00A37F15" w:rsidRPr="00D94B1A" w:rsidRDefault="00A37F15" w:rsidP="00376848"/>
          <w:p w:rsidR="00A37F15" w:rsidRPr="00D94B1A" w:rsidRDefault="00A37F15" w:rsidP="00376848"/>
          <w:p w:rsidR="00A37F15" w:rsidRPr="00D94B1A" w:rsidRDefault="00A37F15" w:rsidP="00376848">
            <w:r w:rsidRPr="00D94B1A">
              <w:t>Mitteilung an den/die Antragsteller/-in ist erfolgt am______________________.</w:t>
            </w:r>
          </w:p>
          <w:p w:rsidR="00A37F15" w:rsidRPr="00D94B1A" w:rsidRDefault="00A37F15" w:rsidP="00376848"/>
        </w:tc>
      </w:tr>
    </w:tbl>
    <w:p w:rsidR="00A37F15" w:rsidRPr="00D94B1A" w:rsidRDefault="00A37F15" w:rsidP="00DD09ED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A37F15" w:rsidRPr="00D94B1A" w:rsidSect="00A8355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2" w:right="1418" w:bottom="1134" w:left="1418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C7" w:rsidRDefault="009D7AC7">
      <w:r>
        <w:separator/>
      </w:r>
    </w:p>
  </w:endnote>
  <w:endnote w:type="continuationSeparator" w:id="0">
    <w:p w:rsidR="009D7AC7" w:rsidRDefault="009D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2E1988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8D" w:rsidRPr="009F6E06" w:rsidRDefault="0086488D" w:rsidP="00BB7398">
    <w:pPr>
      <w:numPr>
        <w:ilvl w:val="0"/>
        <w:numId w:val="0"/>
      </w:numPr>
      <w:jc w:val="left"/>
      <w:rPr>
        <w:rFonts w:ascii="Arial" w:hAnsi="Arial" w:cs="Arial"/>
      </w:rPr>
    </w:pPr>
  </w:p>
  <w:p w:rsidR="00EE7ED3" w:rsidRPr="00CF5884" w:rsidRDefault="00EE7ED3" w:rsidP="00CD7E51">
    <w:pPr>
      <w:pStyle w:val="Fuzeile"/>
      <w:numPr>
        <w:ilvl w:val="0"/>
        <w:numId w:val="0"/>
      </w:numPr>
      <w:jc w:val="left"/>
      <w:rPr>
        <w:rFonts w:ascii="Minion Pro" w:hAnsi="Minion Pro"/>
        <w:color w:val="0032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C7" w:rsidRDefault="009D7AC7">
      <w:r>
        <w:separator/>
      </w:r>
    </w:p>
  </w:footnote>
  <w:footnote w:type="continuationSeparator" w:id="0">
    <w:p w:rsidR="009D7AC7" w:rsidRDefault="009D7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3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5A50CF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39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40" name="Grafi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25973"/>
    <w:rsid w:val="000311C1"/>
    <w:rsid w:val="00031FCD"/>
    <w:rsid w:val="00054D67"/>
    <w:rsid w:val="0006457C"/>
    <w:rsid w:val="00087D89"/>
    <w:rsid w:val="00087F4E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36186"/>
    <w:rsid w:val="0014074C"/>
    <w:rsid w:val="00140953"/>
    <w:rsid w:val="00170E22"/>
    <w:rsid w:val="001A5349"/>
    <w:rsid w:val="001A7B95"/>
    <w:rsid w:val="001B34B1"/>
    <w:rsid w:val="001B7928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7475E"/>
    <w:rsid w:val="002813A0"/>
    <w:rsid w:val="00294C45"/>
    <w:rsid w:val="002A6A43"/>
    <w:rsid w:val="002B799F"/>
    <w:rsid w:val="002C1412"/>
    <w:rsid w:val="002C71D5"/>
    <w:rsid w:val="002E1302"/>
    <w:rsid w:val="002E1988"/>
    <w:rsid w:val="00332E70"/>
    <w:rsid w:val="00333922"/>
    <w:rsid w:val="00343575"/>
    <w:rsid w:val="003558C5"/>
    <w:rsid w:val="00360403"/>
    <w:rsid w:val="00376848"/>
    <w:rsid w:val="0038333F"/>
    <w:rsid w:val="00383E08"/>
    <w:rsid w:val="00392067"/>
    <w:rsid w:val="00393B75"/>
    <w:rsid w:val="003A42C2"/>
    <w:rsid w:val="003C18BA"/>
    <w:rsid w:val="003C52B3"/>
    <w:rsid w:val="003C6D54"/>
    <w:rsid w:val="003D126B"/>
    <w:rsid w:val="003D55BC"/>
    <w:rsid w:val="003E02C4"/>
    <w:rsid w:val="003E14CE"/>
    <w:rsid w:val="003F1BE9"/>
    <w:rsid w:val="003F2D3B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DFF"/>
    <w:rsid w:val="00587FE3"/>
    <w:rsid w:val="005966B6"/>
    <w:rsid w:val="005A465C"/>
    <w:rsid w:val="005A50CF"/>
    <w:rsid w:val="005C5088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75257"/>
    <w:rsid w:val="00686C7E"/>
    <w:rsid w:val="006A1448"/>
    <w:rsid w:val="006B780C"/>
    <w:rsid w:val="0071008C"/>
    <w:rsid w:val="007146FF"/>
    <w:rsid w:val="00732C72"/>
    <w:rsid w:val="00767142"/>
    <w:rsid w:val="0076757E"/>
    <w:rsid w:val="0077491C"/>
    <w:rsid w:val="007929AC"/>
    <w:rsid w:val="007B3AE8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3ED"/>
    <w:rsid w:val="008575BE"/>
    <w:rsid w:val="0086488D"/>
    <w:rsid w:val="00866947"/>
    <w:rsid w:val="008A33A1"/>
    <w:rsid w:val="008C04D3"/>
    <w:rsid w:val="008D584D"/>
    <w:rsid w:val="009022F4"/>
    <w:rsid w:val="00905DAE"/>
    <w:rsid w:val="00916E7E"/>
    <w:rsid w:val="009241AA"/>
    <w:rsid w:val="00926909"/>
    <w:rsid w:val="009327F3"/>
    <w:rsid w:val="00932950"/>
    <w:rsid w:val="00947560"/>
    <w:rsid w:val="00967039"/>
    <w:rsid w:val="00971B40"/>
    <w:rsid w:val="00983B25"/>
    <w:rsid w:val="00983B97"/>
    <w:rsid w:val="00991753"/>
    <w:rsid w:val="009A01D4"/>
    <w:rsid w:val="009A4E75"/>
    <w:rsid w:val="009C0812"/>
    <w:rsid w:val="009C3806"/>
    <w:rsid w:val="009D7AC7"/>
    <w:rsid w:val="009E1A07"/>
    <w:rsid w:val="009F029B"/>
    <w:rsid w:val="009F1D54"/>
    <w:rsid w:val="009F2CF0"/>
    <w:rsid w:val="009F6E06"/>
    <w:rsid w:val="00A04688"/>
    <w:rsid w:val="00A07B9B"/>
    <w:rsid w:val="00A1653D"/>
    <w:rsid w:val="00A202B3"/>
    <w:rsid w:val="00A212A9"/>
    <w:rsid w:val="00A37F15"/>
    <w:rsid w:val="00A6263F"/>
    <w:rsid w:val="00A67385"/>
    <w:rsid w:val="00A7341B"/>
    <w:rsid w:val="00A759F7"/>
    <w:rsid w:val="00A83559"/>
    <w:rsid w:val="00A92DE0"/>
    <w:rsid w:val="00A93538"/>
    <w:rsid w:val="00A94974"/>
    <w:rsid w:val="00A96C4B"/>
    <w:rsid w:val="00A96D5F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61614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B7398"/>
    <w:rsid w:val="00BD6CFD"/>
    <w:rsid w:val="00BE7F1F"/>
    <w:rsid w:val="00BF18C9"/>
    <w:rsid w:val="00BF61CA"/>
    <w:rsid w:val="00C01FB7"/>
    <w:rsid w:val="00C04256"/>
    <w:rsid w:val="00C15830"/>
    <w:rsid w:val="00C1753D"/>
    <w:rsid w:val="00C2259F"/>
    <w:rsid w:val="00C274CE"/>
    <w:rsid w:val="00C47DC3"/>
    <w:rsid w:val="00C64454"/>
    <w:rsid w:val="00C95AC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4FC3"/>
    <w:rsid w:val="00D15806"/>
    <w:rsid w:val="00D2308C"/>
    <w:rsid w:val="00D3363F"/>
    <w:rsid w:val="00D376D2"/>
    <w:rsid w:val="00D4749A"/>
    <w:rsid w:val="00D50793"/>
    <w:rsid w:val="00D54367"/>
    <w:rsid w:val="00D61C43"/>
    <w:rsid w:val="00D62EE5"/>
    <w:rsid w:val="00D87FF9"/>
    <w:rsid w:val="00D94B1A"/>
    <w:rsid w:val="00D96F4F"/>
    <w:rsid w:val="00DA196E"/>
    <w:rsid w:val="00DA2149"/>
    <w:rsid w:val="00DC3242"/>
    <w:rsid w:val="00DD09ED"/>
    <w:rsid w:val="00DD3B7E"/>
    <w:rsid w:val="00DD661F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37579"/>
    <w:rsid w:val="00E4589A"/>
    <w:rsid w:val="00E464E6"/>
    <w:rsid w:val="00E5717C"/>
    <w:rsid w:val="00E57791"/>
    <w:rsid w:val="00E620C7"/>
    <w:rsid w:val="00E64656"/>
    <w:rsid w:val="00E67308"/>
    <w:rsid w:val="00E67AF5"/>
    <w:rsid w:val="00E70E2E"/>
    <w:rsid w:val="00E7137C"/>
    <w:rsid w:val="00E7277C"/>
    <w:rsid w:val="00E734B6"/>
    <w:rsid w:val="00E83530"/>
    <w:rsid w:val="00E85911"/>
    <w:rsid w:val="00EB11F9"/>
    <w:rsid w:val="00EB155C"/>
    <w:rsid w:val="00EB1B5D"/>
    <w:rsid w:val="00EB493E"/>
    <w:rsid w:val="00EB6CFA"/>
    <w:rsid w:val="00EC1F66"/>
    <w:rsid w:val="00ED2881"/>
    <w:rsid w:val="00EE7ED3"/>
    <w:rsid w:val="00EF0FDE"/>
    <w:rsid w:val="00EF1D44"/>
    <w:rsid w:val="00EF3118"/>
    <w:rsid w:val="00F02D0D"/>
    <w:rsid w:val="00F21033"/>
    <w:rsid w:val="00F430A4"/>
    <w:rsid w:val="00F60F4B"/>
    <w:rsid w:val="00F723FD"/>
    <w:rsid w:val="00F7332D"/>
    <w:rsid w:val="00F823F1"/>
    <w:rsid w:val="00F86A2D"/>
    <w:rsid w:val="00FB69FF"/>
    <w:rsid w:val="00FD1352"/>
    <w:rsid w:val="00FD1E47"/>
    <w:rsid w:val="00FD1FC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4:docId w14:val="306B5210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713A185C0340A9A16A553FC4C0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BD82A-907F-490A-A734-C274C4152CBC}"/>
      </w:docPartPr>
      <w:docPartBody>
        <w:p w:rsidR="00F01CC2" w:rsidRDefault="00615463" w:rsidP="00615463">
          <w:pPr>
            <w:pStyle w:val="E3713A185C0340A9A16A553FC4C0386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570AF6BBA54598875A241138429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D5013-4DF9-4397-B767-66B59A0CC8C0}"/>
      </w:docPartPr>
      <w:docPartBody>
        <w:p w:rsidR="00F01CC2" w:rsidRDefault="00615463" w:rsidP="00615463">
          <w:pPr>
            <w:pStyle w:val="3A570AF6BBA54598875A24113842935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2914E8D254DFAB17757696935E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B4C5C-9205-4CE6-ABA0-38BAB8F49424}"/>
      </w:docPartPr>
      <w:docPartBody>
        <w:p w:rsidR="007E2B2E" w:rsidRDefault="00F01CC2" w:rsidP="00F01CC2">
          <w:pPr>
            <w:pStyle w:val="1042914E8D254DFAB17757696935EE1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9012C34E24F1692C6F4F404636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95FDC-2DAC-428E-AED9-46CEA6902B18}"/>
      </w:docPartPr>
      <w:docPartBody>
        <w:p w:rsidR="007E2B2E" w:rsidRDefault="00F01CC2" w:rsidP="00F01CC2">
          <w:pPr>
            <w:pStyle w:val="2989012C34E24F1692C6F4F40463623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1EADACEF8A4E61BA572EB550B6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C64AB-CE48-4AB9-9E9B-F7CFE72D3076}"/>
      </w:docPartPr>
      <w:docPartBody>
        <w:p w:rsidR="007E2B2E" w:rsidRDefault="00F01CC2" w:rsidP="00F01CC2">
          <w:pPr>
            <w:pStyle w:val="011EADACEF8A4E61BA572EB550B6F77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217C2BA8F24DDDA07DE7E568069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6AA3B-2587-4F3E-887D-D6C51780CD2B}"/>
      </w:docPartPr>
      <w:docPartBody>
        <w:p w:rsidR="007E2B2E" w:rsidRDefault="00F01CC2" w:rsidP="00F01CC2">
          <w:pPr>
            <w:pStyle w:val="37217C2BA8F24DDDA07DE7E568069D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A3436176C4C9BAE2B042C4AC19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47158-D9FE-49E8-93B3-E126E87CAEDE}"/>
      </w:docPartPr>
      <w:docPartBody>
        <w:p w:rsidR="007E2B2E" w:rsidRDefault="00F01CC2" w:rsidP="00F01CC2">
          <w:pPr>
            <w:pStyle w:val="F60A3436176C4C9BAE2B042C4AC1924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46E42925A44277A9662B73BC53E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15421-214C-4832-B387-0FE127BACC21}"/>
      </w:docPartPr>
      <w:docPartBody>
        <w:p w:rsidR="00723E2A" w:rsidRDefault="001E76D6" w:rsidP="001E76D6">
          <w:pPr>
            <w:pStyle w:val="8846E42925A44277A9662B73BC53E6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4BD1E8965247A48CE5356B9331E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1E876-33A7-4D64-8A60-5E028FE9510A}"/>
      </w:docPartPr>
      <w:docPartBody>
        <w:p w:rsidR="00F56F66" w:rsidRDefault="001A67AC" w:rsidP="001A67AC">
          <w:pPr>
            <w:pStyle w:val="8E4BD1E8965247A48CE5356B9331E5B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AA272026D94AB1A576CD7A7EB33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853FF-2435-4085-8A0E-4A7434EFDC34}"/>
      </w:docPartPr>
      <w:docPartBody>
        <w:p w:rsidR="0080640D" w:rsidRDefault="005D68D0" w:rsidP="005D68D0">
          <w:pPr>
            <w:pStyle w:val="D5AA272026D94AB1A576CD7A7EB3319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2FB2FE61A749FFB8784DB0743C7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C3FDF-79A0-4E77-A99F-9D92C10F1CAD}"/>
      </w:docPartPr>
      <w:docPartBody>
        <w:p w:rsidR="0080640D" w:rsidRDefault="005D68D0" w:rsidP="005D68D0">
          <w:pPr>
            <w:pStyle w:val="CA2FB2FE61A749FFB8784DB0743C7D7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EF73DBF96B4339842CADF4CFE31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FC42D-1554-4D08-85A4-0706D68A7DD2}"/>
      </w:docPartPr>
      <w:docPartBody>
        <w:p w:rsidR="0080640D" w:rsidRDefault="005D68D0" w:rsidP="005D68D0">
          <w:pPr>
            <w:pStyle w:val="CFEF73DBF96B4339842CADF4CFE3153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97890B76484AAFA0E7BA2E3B944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97FAF-5172-465F-B9F7-65DB82663959}"/>
      </w:docPartPr>
      <w:docPartBody>
        <w:p w:rsidR="00B704F5" w:rsidRDefault="0080640D" w:rsidP="0080640D">
          <w:pPr>
            <w:pStyle w:val="2097890B76484AAFA0E7BA2E3B944B8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1A67AC"/>
    <w:rsid w:val="001E40BA"/>
    <w:rsid w:val="001E76D6"/>
    <w:rsid w:val="003C7875"/>
    <w:rsid w:val="005C29EA"/>
    <w:rsid w:val="005D68D0"/>
    <w:rsid w:val="00615463"/>
    <w:rsid w:val="00723E2A"/>
    <w:rsid w:val="00733021"/>
    <w:rsid w:val="007E2B2E"/>
    <w:rsid w:val="0080640D"/>
    <w:rsid w:val="009D7D36"/>
    <w:rsid w:val="00B704F5"/>
    <w:rsid w:val="00BB0F2B"/>
    <w:rsid w:val="00C76FF6"/>
    <w:rsid w:val="00DD318E"/>
    <w:rsid w:val="00F01CC2"/>
    <w:rsid w:val="00F02EEE"/>
    <w:rsid w:val="00F5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0640D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1042914E8D254DFAB17757696935EE19">
    <w:name w:val="1042914E8D254DFAB17757696935EE19"/>
    <w:rsid w:val="00F01CC2"/>
  </w:style>
  <w:style w:type="paragraph" w:customStyle="1" w:styleId="2989012C34E24F1692C6F4F40463623D">
    <w:name w:val="2989012C34E24F1692C6F4F40463623D"/>
    <w:rsid w:val="00F01CC2"/>
  </w:style>
  <w:style w:type="paragraph" w:customStyle="1" w:styleId="1C9F8D44BFF548B7902F6B4D5CBAF294">
    <w:name w:val="1C9F8D44BFF548B7902F6B4D5CBAF294"/>
    <w:rsid w:val="00F01CC2"/>
  </w:style>
  <w:style w:type="paragraph" w:customStyle="1" w:styleId="011EADACEF8A4E61BA572EB550B6F770">
    <w:name w:val="011EADACEF8A4E61BA572EB550B6F770"/>
    <w:rsid w:val="00F01CC2"/>
  </w:style>
  <w:style w:type="paragraph" w:customStyle="1" w:styleId="B2B298E910534288913C5F50A09A9D48">
    <w:name w:val="B2B298E910534288913C5F50A09A9D48"/>
    <w:rsid w:val="00F01CC2"/>
  </w:style>
  <w:style w:type="paragraph" w:customStyle="1" w:styleId="69839DE7EA9948B38DD91E46C01F6E33">
    <w:name w:val="69839DE7EA9948B38DD91E46C01F6E33"/>
    <w:rsid w:val="00F01CC2"/>
  </w:style>
  <w:style w:type="paragraph" w:customStyle="1" w:styleId="37217C2BA8F24DDDA07DE7E568069D41">
    <w:name w:val="37217C2BA8F24DDDA07DE7E568069D41"/>
    <w:rsid w:val="00F01CC2"/>
  </w:style>
  <w:style w:type="paragraph" w:customStyle="1" w:styleId="F60A3436176C4C9BAE2B042C4AC19245">
    <w:name w:val="F60A3436176C4C9BAE2B042C4AC19245"/>
    <w:rsid w:val="00F01CC2"/>
  </w:style>
  <w:style w:type="paragraph" w:customStyle="1" w:styleId="6CC4F00C212F44DEB97D99CC9834DC2E">
    <w:name w:val="6CC4F00C212F44DEB97D99CC9834DC2E"/>
    <w:rsid w:val="00F01CC2"/>
  </w:style>
  <w:style w:type="paragraph" w:customStyle="1" w:styleId="DA829C07A95E4BA2921AFA4C52D55AC1">
    <w:name w:val="DA829C07A95E4BA2921AFA4C52D55AC1"/>
    <w:rsid w:val="00F01CC2"/>
  </w:style>
  <w:style w:type="paragraph" w:customStyle="1" w:styleId="16F0A651135946D19DB5A619C0939A8D">
    <w:name w:val="16F0A651135946D19DB5A619C0939A8D"/>
    <w:rsid w:val="00F01CC2"/>
  </w:style>
  <w:style w:type="paragraph" w:customStyle="1" w:styleId="8FC60C10D89D44E8A295883D05BBFAFA">
    <w:name w:val="8FC60C10D89D44E8A295883D05BBFAFA"/>
    <w:rsid w:val="00F01CC2"/>
  </w:style>
  <w:style w:type="paragraph" w:customStyle="1" w:styleId="71FA9D70356343608EA40FAC520AD2FB">
    <w:name w:val="71FA9D70356343608EA40FAC520AD2FB"/>
    <w:rsid w:val="00F01CC2"/>
  </w:style>
  <w:style w:type="paragraph" w:customStyle="1" w:styleId="EFAA19B380ED41749B096B7CF6D9439A">
    <w:name w:val="EFAA19B380ED41749B096B7CF6D9439A"/>
    <w:rsid w:val="001E76D6"/>
  </w:style>
  <w:style w:type="paragraph" w:customStyle="1" w:styleId="15B70F248D4B4A6DB692FD0BEC7E7348">
    <w:name w:val="15B70F248D4B4A6DB692FD0BEC7E7348"/>
    <w:rsid w:val="001E76D6"/>
  </w:style>
  <w:style w:type="paragraph" w:customStyle="1" w:styleId="4F3636BDD45F435EB0674E5630D9B39F">
    <w:name w:val="4F3636BDD45F435EB0674E5630D9B39F"/>
    <w:rsid w:val="001E76D6"/>
  </w:style>
  <w:style w:type="paragraph" w:customStyle="1" w:styleId="5F185F72BA1D4887AC276D01CC7F8CCE">
    <w:name w:val="5F185F72BA1D4887AC276D01CC7F8CCE"/>
    <w:rsid w:val="001E76D6"/>
  </w:style>
  <w:style w:type="paragraph" w:customStyle="1" w:styleId="DA4680B60D5B429B82008782D65697FC">
    <w:name w:val="DA4680B60D5B429B82008782D65697FC"/>
    <w:rsid w:val="001E76D6"/>
  </w:style>
  <w:style w:type="paragraph" w:customStyle="1" w:styleId="57CF48D184D14EE99174EE565B00BC78">
    <w:name w:val="57CF48D184D14EE99174EE565B00BC78"/>
    <w:rsid w:val="001E76D6"/>
  </w:style>
  <w:style w:type="paragraph" w:customStyle="1" w:styleId="8846E42925A44277A9662B73BC53E641">
    <w:name w:val="8846E42925A44277A9662B73BC53E641"/>
    <w:rsid w:val="001E76D6"/>
  </w:style>
  <w:style w:type="paragraph" w:customStyle="1" w:styleId="1B17DDDC5F6A45C2926281CFD09A62BF">
    <w:name w:val="1B17DDDC5F6A45C2926281CFD09A62BF"/>
    <w:rsid w:val="001E76D6"/>
  </w:style>
  <w:style w:type="paragraph" w:customStyle="1" w:styleId="8E4BD1E8965247A48CE5356B9331E5B4">
    <w:name w:val="8E4BD1E8965247A48CE5356B9331E5B4"/>
    <w:rsid w:val="001A67AC"/>
  </w:style>
  <w:style w:type="paragraph" w:customStyle="1" w:styleId="D5AA272026D94AB1A576CD7A7EB33198">
    <w:name w:val="D5AA272026D94AB1A576CD7A7EB33198"/>
    <w:rsid w:val="005D68D0"/>
  </w:style>
  <w:style w:type="paragraph" w:customStyle="1" w:styleId="CA2FB2FE61A749FFB8784DB0743C7D78">
    <w:name w:val="CA2FB2FE61A749FFB8784DB0743C7D78"/>
    <w:rsid w:val="005D68D0"/>
  </w:style>
  <w:style w:type="paragraph" w:customStyle="1" w:styleId="CFEF73DBF96B4339842CADF4CFE31533">
    <w:name w:val="CFEF73DBF96B4339842CADF4CFE31533"/>
    <w:rsid w:val="005D68D0"/>
  </w:style>
  <w:style w:type="paragraph" w:customStyle="1" w:styleId="8F271E0CBFFD49C290353F1E482B5446">
    <w:name w:val="8F271E0CBFFD49C290353F1E482B5446"/>
    <w:rsid w:val="0080640D"/>
  </w:style>
  <w:style w:type="paragraph" w:customStyle="1" w:styleId="2097890B76484AAFA0E7BA2E3B944B8D">
    <w:name w:val="2097890B76484AAFA0E7BA2E3B944B8D"/>
    <w:rsid w:val="00806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E09642-B7BE-473A-B776-74146982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438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3451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3</cp:revision>
  <cp:lastPrinted>2024-07-02T05:49:00Z</cp:lastPrinted>
  <dcterms:created xsi:type="dcterms:W3CDTF">2024-07-02T05:50:00Z</dcterms:created>
  <dcterms:modified xsi:type="dcterms:W3CDTF">2024-07-02T11:10:00Z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