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9" w:rsidRPr="0057453D" w:rsidRDefault="00117D11" w:rsidP="00E665E9">
      <w:pPr>
        <w:jc w:val="left"/>
        <w:rPr>
          <w:rFonts w:ascii="Arial" w:hAnsi="Arial" w:cs="Arial"/>
          <w:b/>
          <w:i/>
          <w:sz w:val="28"/>
          <w:szCs w:val="28"/>
        </w:rPr>
      </w:pPr>
      <w:r w:rsidRPr="0057453D">
        <w:rPr>
          <w:rFonts w:ascii="Arial" w:hAnsi="Arial" w:cs="Arial"/>
          <w:b/>
          <w:i/>
          <w:sz w:val="28"/>
          <w:szCs w:val="28"/>
        </w:rPr>
        <w:t>Antrag ZRKG-Fördermodul</w:t>
      </w:r>
    </w:p>
    <w:p w:rsidR="005112B9" w:rsidRPr="0057453D" w:rsidRDefault="00117D11" w:rsidP="00E665E9">
      <w:pPr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  <w:sz w:val="28"/>
          <w:szCs w:val="28"/>
        </w:rPr>
        <w:t>„</w:t>
      </w:r>
      <w:r w:rsidR="00820E85" w:rsidRPr="0057453D">
        <w:rPr>
          <w:rFonts w:ascii="Arial" w:hAnsi="Arial" w:cs="Arial"/>
          <w:b/>
          <w:i/>
          <w:sz w:val="28"/>
          <w:szCs w:val="28"/>
        </w:rPr>
        <w:t>Junior Research Working Group</w:t>
      </w:r>
      <w:r w:rsidRPr="0057453D">
        <w:rPr>
          <w:rFonts w:ascii="Arial" w:hAnsi="Arial" w:cs="Arial"/>
          <w:b/>
          <w:i/>
          <w:sz w:val="28"/>
          <w:szCs w:val="28"/>
        </w:rPr>
        <w:t>“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5112B9" w:rsidRPr="0057453D" w:rsidRDefault="005112B9" w:rsidP="00820E85">
      <w:pPr>
        <w:rPr>
          <w:rFonts w:ascii="Arial" w:hAnsi="Arial" w:cs="Arial"/>
        </w:rPr>
      </w:pPr>
      <w:r w:rsidRPr="0057453D">
        <w:rPr>
          <w:rFonts w:ascii="Arial" w:hAnsi="Arial" w:cs="Arial"/>
        </w:rPr>
        <w:t>Das Format „</w:t>
      </w:r>
      <w:r w:rsidR="00820E85" w:rsidRPr="0057453D">
        <w:rPr>
          <w:rFonts w:ascii="Arial" w:hAnsi="Arial" w:cs="Arial"/>
        </w:rPr>
        <w:t>Junior Research Working Group</w:t>
      </w:r>
      <w:r w:rsidRPr="0057453D">
        <w:rPr>
          <w:rFonts w:ascii="Arial" w:hAnsi="Arial" w:cs="Arial"/>
        </w:rPr>
        <w:t>“ soll ermöglichen:</w:t>
      </w:r>
    </w:p>
    <w:p w:rsidR="001547B0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einen aktu</w:t>
      </w:r>
      <w:r w:rsidR="00820E85" w:rsidRPr="0057453D">
        <w:rPr>
          <w:rFonts w:ascii="Arial" w:hAnsi="Arial" w:cs="Arial"/>
        </w:rPr>
        <w:t xml:space="preserve">ellen-themenbezogenen Austausch unter </w:t>
      </w:r>
      <w:r w:rsidR="005201B1" w:rsidRPr="0057453D">
        <w:rPr>
          <w:rFonts w:ascii="Arial" w:hAnsi="Arial" w:cs="Arial"/>
        </w:rPr>
        <w:t>Nachwuchswissenschaftlern/-</w:t>
      </w:r>
      <w:r w:rsidR="00820E85" w:rsidRPr="0057453D">
        <w:rPr>
          <w:rFonts w:ascii="Arial" w:hAnsi="Arial" w:cs="Arial"/>
        </w:rPr>
        <w:t>innen</w:t>
      </w:r>
    </w:p>
    <w:p w:rsidR="005112B9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Vernetzung von Themen und </w:t>
      </w:r>
      <w:r w:rsidR="00820E85" w:rsidRPr="0057453D">
        <w:rPr>
          <w:rFonts w:ascii="Arial" w:hAnsi="Arial" w:cs="Arial"/>
        </w:rPr>
        <w:t>Einzel-</w:t>
      </w:r>
      <w:r w:rsidRPr="0057453D">
        <w:rPr>
          <w:rFonts w:ascii="Arial" w:hAnsi="Arial" w:cs="Arial"/>
        </w:rPr>
        <w:t>Projekten</w:t>
      </w:r>
      <w:r w:rsidR="00E665E9" w:rsidRPr="0057453D">
        <w:rPr>
          <w:rFonts w:ascii="Arial" w:hAnsi="Arial" w:cs="Arial"/>
        </w:rPr>
        <w:t xml:space="preserve"> </w:t>
      </w:r>
      <w:r w:rsidR="00820E85" w:rsidRPr="0057453D">
        <w:rPr>
          <w:rFonts w:ascii="Arial" w:hAnsi="Arial" w:cs="Arial"/>
        </w:rPr>
        <w:t>an der KU</w:t>
      </w:r>
    </w:p>
    <w:p w:rsidR="00820E85" w:rsidRPr="0057453D" w:rsidRDefault="001547B0" w:rsidP="00820E8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Plattform für interdisziplinäre Diskurse</w:t>
      </w:r>
    </w:p>
    <w:p w:rsidR="001547B0" w:rsidRPr="0057453D" w:rsidRDefault="00E665E9" w:rsidP="00820E85">
      <w:pPr>
        <w:numPr>
          <w:ilvl w:val="0"/>
          <w:numId w:val="0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Rahmenbedingungen</w:t>
      </w:r>
      <w:r w:rsidR="001547B0" w:rsidRPr="0057453D">
        <w:rPr>
          <w:rFonts w:ascii="Arial" w:hAnsi="Arial" w:cs="Arial"/>
        </w:rPr>
        <w:t>:</w:t>
      </w:r>
    </w:p>
    <w:p w:rsidR="005112B9" w:rsidRPr="0057453D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Leitung durch ein Mitglied des </w:t>
      </w:r>
      <w:r w:rsidR="00820E85" w:rsidRPr="0057453D">
        <w:rPr>
          <w:rFonts w:ascii="Arial" w:hAnsi="Arial" w:cs="Arial"/>
        </w:rPr>
        <w:t>ZRKG</w:t>
      </w:r>
    </w:p>
    <w:p w:rsidR="005112B9" w:rsidRPr="0057453D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7453D">
        <w:rPr>
          <w:rFonts w:ascii="Arial" w:hAnsi="Arial" w:cs="Arial"/>
        </w:rPr>
        <w:t>r</w:t>
      </w:r>
      <w:r w:rsidR="005112B9" w:rsidRPr="0057453D">
        <w:rPr>
          <w:rFonts w:ascii="Arial" w:hAnsi="Arial" w:cs="Arial"/>
        </w:rPr>
        <w:t xml:space="preserve">egelmäßige oder blockweise Treffen für </w:t>
      </w:r>
      <w:r w:rsidR="00820E85" w:rsidRPr="0057453D">
        <w:rPr>
          <w:rFonts w:ascii="Arial" w:hAnsi="Arial" w:cs="Arial"/>
        </w:rPr>
        <w:t xml:space="preserve">mindestens </w:t>
      </w:r>
      <w:r w:rsidR="005112B9" w:rsidRPr="0057453D">
        <w:rPr>
          <w:rFonts w:ascii="Arial" w:hAnsi="Arial" w:cs="Arial"/>
        </w:rPr>
        <w:t>ein Semester</w:t>
      </w:r>
    </w:p>
    <w:p w:rsidR="00E665E9" w:rsidRPr="0057453D" w:rsidRDefault="00820E85" w:rsidP="0057453D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57453D">
        <w:rPr>
          <w:rFonts w:ascii="Arial" w:hAnsi="Arial" w:cs="Arial"/>
        </w:rPr>
        <w:t>ggf. Mentoring oder Einbindung externer Expertise</w:t>
      </w:r>
    </w:p>
    <w:p w:rsidR="005112B9" w:rsidRPr="0057453D" w:rsidRDefault="005112B9" w:rsidP="00E665E9">
      <w:pPr>
        <w:jc w:val="left"/>
        <w:rPr>
          <w:rFonts w:ascii="Arial" w:hAnsi="Arial" w:cs="Arial"/>
          <w:b/>
          <w:i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5112B9" w:rsidRPr="0057453D" w:rsidTr="0057453D">
        <w:tc>
          <w:tcPr>
            <w:tcW w:w="2972" w:type="dxa"/>
            <w:shd w:val="clear" w:color="auto" w:fill="auto"/>
          </w:tcPr>
          <w:p w:rsidR="005112B9" w:rsidRPr="0057453D" w:rsidRDefault="005112B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5C0AAA74D4524D858449FD8F184E0044"/>
              </w:placeholder>
              <w:showingPlcHdr/>
              <w:text w:multiLine="1"/>
            </w:sdtPr>
            <w:sdtEndPr/>
            <w:sdtContent>
              <w:p w:rsidR="005112B9" w:rsidRPr="0057453D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57453D" w:rsidTr="0057453D">
        <w:tc>
          <w:tcPr>
            <w:tcW w:w="2972" w:type="dxa"/>
            <w:shd w:val="clear" w:color="auto" w:fill="auto"/>
          </w:tcPr>
          <w:p w:rsidR="005112B9" w:rsidRPr="0057453D" w:rsidRDefault="005112B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0CC6D6E63F684CDEA1C8AA4B21912A5B"/>
              </w:placeholder>
              <w:showingPlcHdr/>
              <w:text w:multiLine="1"/>
            </w:sdtPr>
            <w:sdtEndPr/>
            <w:sdtContent>
              <w:p w:rsidR="005112B9" w:rsidRPr="0057453D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  <w:b/>
          <w:i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Angaben zum Forschungsseminar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315787C80D24E3194586E44642699D5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Geplantes Semester</w:t>
            </w:r>
            <w:r w:rsidR="00820E85" w:rsidRPr="0057453D">
              <w:rPr>
                <w:rFonts w:ascii="Arial" w:hAnsi="Arial" w:cs="Arial"/>
              </w:rPr>
              <w:t xml:space="preserve"> und Dauer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5487B578747B45FBA0A3D7EE1BA9F950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85092B08F9264D9EB11AF43BA53F7876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E665E9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EF444ACB21E94F029AE421C32261A460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57453D" w:rsidTr="0057453D">
        <w:tc>
          <w:tcPr>
            <w:tcW w:w="2972" w:type="dxa"/>
            <w:shd w:val="clear" w:color="auto" w:fill="auto"/>
          </w:tcPr>
          <w:p w:rsidR="00E665E9" w:rsidRPr="0057453D" w:rsidRDefault="00820E85" w:rsidP="00E665E9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 xml:space="preserve">ggf. </w:t>
            </w:r>
            <w:r w:rsidR="00E665E9" w:rsidRPr="0057453D">
              <w:rPr>
                <w:rFonts w:ascii="Arial" w:hAnsi="Arial" w:cs="Arial"/>
              </w:rPr>
              <w:t>Angaben zu externer Expertise (Name, Tätigkeit)</w:t>
            </w:r>
            <w:r w:rsidRPr="0057453D">
              <w:rPr>
                <w:rFonts w:ascii="Arial" w:hAnsi="Arial" w:cs="Arial"/>
              </w:rPr>
              <w:t xml:space="preserve"> oder Mentoring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CCCD8EE032574F299B0776A3566CDE54"/>
              </w:placeholder>
              <w:showingPlcHdr/>
              <w:text w:multiLine="1"/>
            </w:sdtPr>
            <w:sdtEndPr/>
            <w:sdtContent>
              <w:p w:rsidR="00E665E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5112B9" w:rsidRPr="0057453D" w:rsidRDefault="005112B9" w:rsidP="005201B1">
      <w:pPr>
        <w:spacing w:after="120"/>
        <w:jc w:val="left"/>
        <w:rPr>
          <w:rFonts w:ascii="Arial" w:hAnsi="Arial" w:cs="Arial"/>
          <w:b/>
          <w:i/>
        </w:rPr>
      </w:pPr>
      <w:r w:rsidRPr="0057453D">
        <w:rPr>
          <w:rFonts w:ascii="Arial" w:hAnsi="Arial" w:cs="Arial"/>
          <w:b/>
          <w:i/>
        </w:rPr>
        <w:t>Aufstellung Ausgaben und Kosten (ggf. geschätzt</w:t>
      </w:r>
      <w:r w:rsidR="00933B2B">
        <w:rPr>
          <w:rFonts w:ascii="Arial" w:hAnsi="Arial" w:cs="Arial"/>
          <w:b/>
          <w:i/>
        </w:rPr>
        <w:t xml:space="preserve"> – immer inkl. etwaiger MwSt.</w:t>
      </w:r>
      <w:r w:rsidRPr="0057453D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5112B9" w:rsidRPr="0057453D" w:rsidTr="0057453D">
        <w:tc>
          <w:tcPr>
            <w:tcW w:w="5807" w:type="dxa"/>
          </w:tcPr>
          <w:p w:rsidR="005112B9" w:rsidRPr="0057453D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Ausgaben</w:t>
            </w:r>
            <w:bookmarkStart w:id="0" w:name="_GoBack"/>
            <w:bookmarkEnd w:id="0"/>
          </w:p>
        </w:tc>
        <w:tc>
          <w:tcPr>
            <w:tcW w:w="3254" w:type="dxa"/>
          </w:tcPr>
          <w:p w:rsidR="005112B9" w:rsidRPr="0057453D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>Höhe in €</w:t>
            </w:r>
          </w:p>
        </w:tc>
      </w:tr>
      <w:tr w:rsidR="005112B9" w:rsidRPr="0057453D" w:rsidTr="0057453D">
        <w:tc>
          <w:tcPr>
            <w:tcW w:w="5807" w:type="dxa"/>
          </w:tcPr>
          <w:p w:rsidR="005112B9" w:rsidRPr="0057453D" w:rsidRDefault="00933B2B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2B9" w:rsidRPr="0057453D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9B2D917236B042FDADCC5760BCBC954E"/>
              </w:placeholder>
              <w:showingPlcHdr/>
              <w:text w:multiLine="1"/>
            </w:sdtPr>
            <w:sdtEndPr/>
            <w:sdtContent>
              <w:p w:rsidR="005112B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57453D" w:rsidTr="0057453D">
        <w:tc>
          <w:tcPr>
            <w:tcW w:w="5807" w:type="dxa"/>
          </w:tcPr>
          <w:p w:rsidR="005112B9" w:rsidRPr="0057453D" w:rsidRDefault="00933B2B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</w:t>
            </w:r>
            <w:r w:rsidR="005112B9" w:rsidRPr="0057453D">
              <w:rPr>
                <w:rFonts w:ascii="Arial" w:hAnsi="Arial" w:cs="Arial"/>
              </w:rPr>
              <w:t>Reise-</w:t>
            </w:r>
            <w:r w:rsidR="005201B1" w:rsidRPr="0057453D">
              <w:rPr>
                <w:rFonts w:ascii="Arial" w:hAnsi="Arial" w:cs="Arial"/>
              </w:rPr>
              <w:t xml:space="preserve">, Übernachtungskosten </w:t>
            </w:r>
            <w:r w:rsidR="005112B9" w:rsidRPr="0057453D">
              <w:rPr>
                <w:rFonts w:ascii="Arial" w:hAnsi="Arial" w:cs="Arial"/>
              </w:rPr>
              <w:t xml:space="preserve">für </w:t>
            </w:r>
            <w:r w:rsidR="005201B1" w:rsidRPr="0057453D">
              <w:rPr>
                <w:rFonts w:ascii="Arial" w:hAnsi="Arial" w:cs="Arial"/>
              </w:rPr>
              <w:t>Gastreferenten/-</w:t>
            </w:r>
            <w:r w:rsidR="001547B0" w:rsidRPr="0057453D">
              <w:rPr>
                <w:rFonts w:ascii="Arial" w:hAnsi="Arial" w:cs="Arial"/>
              </w:rPr>
              <w:t>innen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B31D673C7FC74F54A29E04C8DAB69930"/>
              </w:placeholder>
              <w:showingPlcHdr/>
              <w:text w:multiLine="1"/>
            </w:sdtPr>
            <w:sdtEndPr/>
            <w:sdtContent>
              <w:p w:rsidR="005112B9" w:rsidRPr="0057453D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933B2B" w:rsidP="005201B1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391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ggf. Honorare für Gastreferenten/-innen (in Ausnahmefällen)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388150546"/>
              <w:placeholder>
                <w:docPart w:val="B712595A2D6244098C2A3333C88B14CE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933B2B" w:rsidP="005201B1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4E6B12D2C5244386A1FEF3E425CC83E0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933B2B" w:rsidP="005201B1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B1" w:rsidRPr="005745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1B1" w:rsidRPr="0057453D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7BB9F38254344EBB9B9DDCF4FD2EFEC6"/>
                </w:placeholder>
                <w:showingPlcHdr/>
                <w:text w:multiLine="1"/>
              </w:sdtPr>
              <w:sdtEndPr/>
              <w:sdtContent>
                <w:r w:rsidR="005201B1"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DE28589282564DC4AE2AD2C6F0A49CB6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5201B1" w:rsidP="005201B1">
            <w:pPr>
              <w:jc w:val="left"/>
              <w:rPr>
                <w:rFonts w:ascii="Arial" w:hAnsi="Arial" w:cs="Arial"/>
              </w:rPr>
            </w:pPr>
            <w:r w:rsidRPr="0057453D">
              <w:rPr>
                <w:rFonts w:ascii="Arial" w:hAnsi="Arial" w:cs="Arial"/>
              </w:rPr>
              <w:t xml:space="preserve">Gesamtkosten 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012717288"/>
              <w:placeholder>
                <w:docPart w:val="7892357F0B1B47848D7E81D2610A0722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201B1" w:rsidRPr="0057453D" w:rsidTr="0057453D">
        <w:tc>
          <w:tcPr>
            <w:tcW w:w="5807" w:type="dxa"/>
          </w:tcPr>
          <w:p w:rsidR="005201B1" w:rsidRPr="0057453D" w:rsidRDefault="00611EFD" w:rsidP="005201B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5201B1" w:rsidRPr="0057453D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3254" w:type="dxa"/>
          </w:tcPr>
          <w:sdt>
            <w:sdtPr>
              <w:rPr>
                <w:rFonts w:ascii="Arial" w:hAnsi="Arial" w:cs="Arial"/>
              </w:rPr>
              <w:id w:val="101622659"/>
              <w:placeholder>
                <w:docPart w:val="EAEBA6E7DD16445C9D299D1E69E008A2"/>
              </w:placeholder>
              <w:showingPlcHdr/>
              <w:text w:multiLine="1"/>
            </w:sdtPr>
            <w:sdtEndPr/>
            <w:sdtContent>
              <w:p w:rsidR="005201B1" w:rsidRPr="0057453D" w:rsidRDefault="005201B1" w:rsidP="005201B1">
                <w:pPr>
                  <w:jc w:val="left"/>
                  <w:rPr>
                    <w:rFonts w:ascii="Arial" w:hAnsi="Arial" w:cs="Arial"/>
                    <w:b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 xml:space="preserve">Unterstützung aus dem ZRKG-Sekretariat wird benötigt: </w:t>
      </w:r>
      <w:r w:rsidRPr="0057453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Pr="0057453D">
        <w:rPr>
          <w:rFonts w:ascii="Arial" w:hAnsi="Arial" w:cs="Arial"/>
        </w:rPr>
        <w:t xml:space="preserve"> nein</w:t>
      </w:r>
    </w:p>
    <w:p w:rsidR="005112B9" w:rsidRPr="0057453D" w:rsidRDefault="00933B2B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E9"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="005112B9" w:rsidRPr="0057453D">
        <w:rPr>
          <w:rFonts w:ascii="Arial" w:hAnsi="Arial" w:cs="Arial"/>
        </w:rPr>
        <w:t xml:space="preserve"> ja 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57453D" w:rsidTr="001547B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C73110EC5D1145259073777CC8802E14"/>
              </w:placeholder>
              <w:showingPlcHdr/>
              <w:text w:multiLine="1"/>
            </w:sdtPr>
            <w:sdtEndPr/>
            <w:sdtContent>
              <w:p w:rsidR="001547B0" w:rsidRPr="0057453D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E665E9" w:rsidRPr="0057453D" w:rsidRDefault="001547B0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Seminarraum in der Geschäftsstelle wird benötigt:</w:t>
      </w:r>
      <w:r w:rsidR="00E665E9" w:rsidRPr="0057453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453D">
            <w:rPr>
              <w:rFonts w:ascii="Segoe UI Symbol" w:hAnsi="Segoe UI Symbol" w:cs="Segoe UI Symbol"/>
            </w:rPr>
            <w:t>☐</w:t>
          </w:r>
        </w:sdtContent>
      </w:sdt>
      <w:r w:rsidRPr="0057453D">
        <w:rPr>
          <w:rFonts w:ascii="Arial" w:hAnsi="Arial" w:cs="Arial"/>
        </w:rPr>
        <w:t xml:space="preserve"> nein</w:t>
      </w:r>
    </w:p>
    <w:p w:rsidR="00E665E9" w:rsidRPr="0057453D" w:rsidRDefault="00933B2B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E9" w:rsidRPr="0057453D">
            <w:rPr>
              <w:rFonts w:ascii="Segoe UI Symbol" w:eastAsia="MS Gothic" w:hAnsi="Segoe UI Symbol" w:cs="Segoe UI Symbol"/>
            </w:rPr>
            <w:t>☐</w:t>
          </w:r>
        </w:sdtContent>
      </w:sdt>
      <w:r w:rsidR="00E665E9" w:rsidRPr="0057453D">
        <w:rPr>
          <w:rFonts w:ascii="Arial" w:hAnsi="Arial" w:cs="Arial"/>
        </w:rPr>
        <w:t xml:space="preserve"> ja </w:t>
      </w:r>
    </w:p>
    <w:p w:rsidR="001547B0" w:rsidRPr="0057453D" w:rsidRDefault="001547B0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Falls ja, bitte Termine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57453D" w:rsidTr="00866BF7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27832DBE043465BB987674A5DAA8C07"/>
              </w:placeholder>
              <w:showingPlcHdr/>
              <w:text w:multiLine="1"/>
            </w:sdtPr>
            <w:sdtEndPr/>
            <w:sdtContent>
              <w:p w:rsidR="001547B0" w:rsidRPr="0057453D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57453D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57453D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5112B9" w:rsidRPr="0057453D" w:rsidRDefault="005112B9" w:rsidP="005201B1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5201B1" w:rsidRPr="0057453D" w:rsidRDefault="005201B1" w:rsidP="005201B1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E665E9" w:rsidRPr="0057453D" w:rsidRDefault="00E665E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</w:r>
      <w:r w:rsidRPr="0057453D">
        <w:rPr>
          <w:rFonts w:ascii="Arial" w:hAnsi="Arial" w:cs="Arial"/>
        </w:rPr>
        <w:softHyphen/>
        <w:t>_________________________________</w:t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  <w:t>___________________________</w:t>
      </w:r>
    </w:p>
    <w:p w:rsidR="005112B9" w:rsidRPr="0057453D" w:rsidRDefault="005112B9" w:rsidP="00E665E9">
      <w:pPr>
        <w:jc w:val="left"/>
        <w:rPr>
          <w:rFonts w:ascii="Arial" w:hAnsi="Arial" w:cs="Arial"/>
        </w:rPr>
      </w:pPr>
      <w:r w:rsidRPr="0057453D">
        <w:rPr>
          <w:rFonts w:ascii="Arial" w:hAnsi="Arial" w:cs="Arial"/>
        </w:rPr>
        <w:t>Ort, Datum</w:t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</w:r>
      <w:r w:rsidRPr="0057453D">
        <w:rPr>
          <w:rFonts w:ascii="Arial" w:hAnsi="Arial" w:cs="Arial"/>
        </w:rPr>
        <w:tab/>
        <w:t>Unterschrift</w:t>
      </w:r>
    </w:p>
    <w:p w:rsidR="005112B9" w:rsidRPr="0057453D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1547B0" w:rsidRPr="0057453D" w:rsidRDefault="00E665E9" w:rsidP="00E665E9">
      <w:pPr>
        <w:jc w:val="left"/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Antrag bitte schriftlich einreichen bei:</w:t>
      </w:r>
    </w:p>
    <w:p w:rsidR="00E665E9" w:rsidRPr="0057453D" w:rsidRDefault="00E665E9" w:rsidP="00E665E9">
      <w:pPr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Geschäftsstelle des ZRKG</w:t>
      </w:r>
    </w:p>
    <w:p w:rsidR="00E665E9" w:rsidRPr="0057453D" w:rsidRDefault="00E665E9" w:rsidP="00E665E9">
      <w:pPr>
        <w:rPr>
          <w:rFonts w:ascii="Arial" w:hAnsi="Arial" w:cs="Arial"/>
          <w:i/>
        </w:rPr>
      </w:pPr>
      <w:r w:rsidRPr="0057453D">
        <w:rPr>
          <w:rFonts w:ascii="Arial" w:hAnsi="Arial" w:cs="Arial"/>
          <w:i/>
        </w:rPr>
        <w:t>Am Salzstadel 1</w:t>
      </w:r>
    </w:p>
    <w:p w:rsidR="00E665E9" w:rsidRPr="0057453D" w:rsidRDefault="00E665E9" w:rsidP="00E665E9">
      <w:pPr>
        <w:jc w:val="left"/>
        <w:rPr>
          <w:rFonts w:ascii="Arial" w:hAnsi="Arial" w:cs="Arial"/>
        </w:rPr>
      </w:pPr>
    </w:p>
    <w:p w:rsidR="005112B9" w:rsidRPr="0057453D" w:rsidRDefault="005112B9" w:rsidP="00E665E9">
      <w:pPr>
        <w:jc w:val="left"/>
        <w:rPr>
          <w:rFonts w:ascii="Arial" w:hAnsi="Arial" w:cs="Arial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5112B9" w:rsidRPr="0057453D" w:rsidTr="005112B9">
        <w:trPr>
          <w:trHeight w:val="4385"/>
        </w:trPr>
        <w:tc>
          <w:tcPr>
            <w:tcW w:w="9062" w:type="dxa"/>
            <w:shd w:val="clear" w:color="auto" w:fill="D9D9D9" w:themeFill="background1" w:themeFillShade="D9"/>
          </w:tcPr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57453D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7453D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7453D">
              <w:rPr>
                <w:rFonts w:ascii="Arial" w:eastAsia="Calibri" w:hAnsi="Arial" w:cs="Arial"/>
              </w:rPr>
              <w:t xml:space="preserve"> Der Antrag wurde eingeschränkt befürwortet oder abgelehnt.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Begründung: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numPr>
                <w:ilvl w:val="0"/>
                <w:numId w:val="0"/>
              </w:numPr>
              <w:jc w:val="left"/>
              <w:rPr>
                <w:rFonts w:ascii="Arial" w:eastAsia="Calibri" w:hAnsi="Arial" w:cs="Arial"/>
              </w:rPr>
            </w:pPr>
          </w:p>
          <w:p w:rsidR="005112B9" w:rsidRPr="0057453D" w:rsidRDefault="005112B9" w:rsidP="00E665E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  <w:r w:rsidRPr="0057453D">
              <w:rPr>
                <w:rFonts w:ascii="Arial" w:eastAsia="Calibri" w:hAnsi="Arial" w:cs="Arial"/>
              </w:rPr>
              <w:t>Mitteilung an den/die Antragsteller/-in ist erfolgt am___________________.</w:t>
            </w:r>
          </w:p>
          <w:p w:rsidR="005112B9" w:rsidRPr="0057453D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5112B9" w:rsidRPr="0057453D" w:rsidRDefault="005112B9" w:rsidP="00E665E9">
      <w:pPr>
        <w:jc w:val="left"/>
        <w:rPr>
          <w:rFonts w:ascii="Arial" w:hAnsi="Arial" w:cs="Arial"/>
        </w:rPr>
      </w:pPr>
    </w:p>
    <w:p w:rsidR="00C47DC3" w:rsidRPr="0057453D" w:rsidRDefault="00C47DC3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C47DC3" w:rsidRPr="0057453D" w:rsidSect="005745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B2" w:rsidRDefault="00896BB2">
      <w:r>
        <w:separator/>
      </w:r>
    </w:p>
  </w:endnote>
  <w:endnote w:type="continuationSeparator" w:id="0">
    <w:p w:rsidR="00896BB2" w:rsidRDefault="008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933B2B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B1" w:rsidRPr="00820E85" w:rsidRDefault="005201B1" w:rsidP="005201B1">
    <w:pPr>
      <w:jc w:val="left"/>
      <w:rPr>
        <w:rFonts w:ascii="Arial" w:hAnsi="Arial" w:cs="Arial"/>
        <w:sz w:val="16"/>
        <w:szCs w:val="16"/>
      </w:rPr>
    </w:pPr>
    <w:r w:rsidRPr="00820E85">
      <w:rPr>
        <w:rFonts w:ascii="Arial" w:hAnsi="Arial" w:cs="Arial"/>
      </w:rPr>
      <w:t xml:space="preserve">* </w:t>
    </w:r>
    <w:r w:rsidRPr="00820E85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820E85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  <w:p w:rsidR="00EE7ED3" w:rsidRPr="0080341D" w:rsidRDefault="00EE7ED3" w:rsidP="00D62EE5">
    <w:pPr>
      <w:pStyle w:val="HalbeLeerzeile"/>
      <w:jc w:val="left"/>
      <w:rPr>
        <w:rFonts w:ascii="Minion Pro" w:hAnsi="Minion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B2" w:rsidRDefault="00896BB2">
      <w:r>
        <w:separator/>
      </w:r>
    </w:p>
  </w:footnote>
  <w:footnote w:type="continuationSeparator" w:id="0">
    <w:p w:rsidR="00896BB2" w:rsidRDefault="0089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3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93"/>
      <w:gridCol w:w="3001"/>
    </w:tblGrid>
    <w:tr w:rsidR="00EE7ED3" w:rsidTr="0075226E">
      <w:trPr>
        <w:trHeight w:val="1151"/>
      </w:trPr>
      <w:tc>
        <w:tcPr>
          <w:tcW w:w="6393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1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42927"/>
    <w:rsid w:val="00054D67"/>
    <w:rsid w:val="00061795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17D11"/>
    <w:rsid w:val="00121108"/>
    <w:rsid w:val="00124278"/>
    <w:rsid w:val="00133B5B"/>
    <w:rsid w:val="0014074C"/>
    <w:rsid w:val="00140953"/>
    <w:rsid w:val="001547B0"/>
    <w:rsid w:val="00170E22"/>
    <w:rsid w:val="00186028"/>
    <w:rsid w:val="001A5349"/>
    <w:rsid w:val="001A7B95"/>
    <w:rsid w:val="001B34B1"/>
    <w:rsid w:val="001C424C"/>
    <w:rsid w:val="001D1041"/>
    <w:rsid w:val="001E271A"/>
    <w:rsid w:val="001E2FEE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2F6AF1"/>
    <w:rsid w:val="00332E70"/>
    <w:rsid w:val="00333922"/>
    <w:rsid w:val="00343575"/>
    <w:rsid w:val="003558C5"/>
    <w:rsid w:val="00360403"/>
    <w:rsid w:val="0038333F"/>
    <w:rsid w:val="00383E08"/>
    <w:rsid w:val="00393B75"/>
    <w:rsid w:val="003A42C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C384C"/>
    <w:rsid w:val="004D2A61"/>
    <w:rsid w:val="004F5858"/>
    <w:rsid w:val="005022EE"/>
    <w:rsid w:val="00502AA1"/>
    <w:rsid w:val="005112B9"/>
    <w:rsid w:val="00511685"/>
    <w:rsid w:val="00516DC6"/>
    <w:rsid w:val="005201B1"/>
    <w:rsid w:val="005301E0"/>
    <w:rsid w:val="00534A59"/>
    <w:rsid w:val="00542AFF"/>
    <w:rsid w:val="0055089F"/>
    <w:rsid w:val="00566510"/>
    <w:rsid w:val="005734AC"/>
    <w:rsid w:val="0057453D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1EFD"/>
    <w:rsid w:val="00615C42"/>
    <w:rsid w:val="006425D3"/>
    <w:rsid w:val="00653652"/>
    <w:rsid w:val="00665179"/>
    <w:rsid w:val="00666424"/>
    <w:rsid w:val="00686C7E"/>
    <w:rsid w:val="006A1448"/>
    <w:rsid w:val="006B780C"/>
    <w:rsid w:val="0071008C"/>
    <w:rsid w:val="007146FF"/>
    <w:rsid w:val="0075226E"/>
    <w:rsid w:val="00767142"/>
    <w:rsid w:val="0076757E"/>
    <w:rsid w:val="0077491C"/>
    <w:rsid w:val="007929AC"/>
    <w:rsid w:val="00796673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0E85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96BB2"/>
    <w:rsid w:val="008A33A1"/>
    <w:rsid w:val="008C04D3"/>
    <w:rsid w:val="008C3F5D"/>
    <w:rsid w:val="008D584D"/>
    <w:rsid w:val="009022F4"/>
    <w:rsid w:val="00905DAE"/>
    <w:rsid w:val="00916E7E"/>
    <w:rsid w:val="009241AA"/>
    <w:rsid w:val="00926909"/>
    <w:rsid w:val="00933B2B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A04688"/>
    <w:rsid w:val="00A05E53"/>
    <w:rsid w:val="00A07B9B"/>
    <w:rsid w:val="00A1653D"/>
    <w:rsid w:val="00A202B3"/>
    <w:rsid w:val="00A212A9"/>
    <w:rsid w:val="00A6263F"/>
    <w:rsid w:val="00A67385"/>
    <w:rsid w:val="00A7341B"/>
    <w:rsid w:val="00A759F7"/>
    <w:rsid w:val="00A94974"/>
    <w:rsid w:val="00A96C4B"/>
    <w:rsid w:val="00AA1F66"/>
    <w:rsid w:val="00AB140C"/>
    <w:rsid w:val="00AB26E7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4367"/>
    <w:rsid w:val="00D62EE5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64E6"/>
    <w:rsid w:val="00E50E6A"/>
    <w:rsid w:val="00E5717C"/>
    <w:rsid w:val="00E57791"/>
    <w:rsid w:val="00E620C7"/>
    <w:rsid w:val="00E64656"/>
    <w:rsid w:val="00E665E9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28ADCD2A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5112B9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511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511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AAA74D4524D858449FD8F184E0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302C-4744-481E-BE43-522458991406}"/>
      </w:docPartPr>
      <w:docPartBody>
        <w:p w:rsidR="000E0F55" w:rsidRDefault="00826C1C" w:rsidP="00826C1C">
          <w:pPr>
            <w:pStyle w:val="5C0AAA74D4524D858449FD8F184E004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6D6E63F684CDEA1C8AA4B21912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D880-F5B0-4BE8-B3DF-D6BB48F82102}"/>
      </w:docPartPr>
      <w:docPartBody>
        <w:p w:rsidR="000E0F55" w:rsidRDefault="00826C1C" w:rsidP="00826C1C">
          <w:pPr>
            <w:pStyle w:val="0CC6D6E63F684CDEA1C8AA4B21912A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10EC5D1145259073777CC8802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08DAB-2D56-439D-9525-2CF2866ABF11}"/>
      </w:docPartPr>
      <w:docPartBody>
        <w:p w:rsidR="00851C4B" w:rsidRDefault="007821A1" w:rsidP="007821A1">
          <w:pPr>
            <w:pStyle w:val="C73110EC5D1145259073777CC8802E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832DBE043465BB987674A5DAA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EB3C9-EC6D-4133-B27E-D098DC23CC68}"/>
      </w:docPartPr>
      <w:docPartBody>
        <w:p w:rsidR="00851C4B" w:rsidRDefault="007821A1" w:rsidP="007821A1">
          <w:pPr>
            <w:pStyle w:val="A27832DBE043465BB987674A5DAA8C0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5787C80D24E3194586E4464269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B534E-14D1-497D-809B-A20F2E8386D0}"/>
      </w:docPartPr>
      <w:docPartBody>
        <w:p w:rsidR="00851C4B" w:rsidRDefault="007821A1" w:rsidP="007821A1">
          <w:pPr>
            <w:pStyle w:val="1315787C80D24E3194586E44642699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7B578747B45FBA0A3D7EE1BA9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D0CC-699A-4DF4-99DC-FC0A3EED6B21}"/>
      </w:docPartPr>
      <w:docPartBody>
        <w:p w:rsidR="00851C4B" w:rsidRDefault="007821A1" w:rsidP="007821A1">
          <w:pPr>
            <w:pStyle w:val="5487B578747B45FBA0A3D7EE1BA9F95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92B08F9264D9EB11AF43BA53F7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D585-E46D-45DA-B805-229737E207F4}"/>
      </w:docPartPr>
      <w:docPartBody>
        <w:p w:rsidR="00851C4B" w:rsidRDefault="007821A1" w:rsidP="007821A1">
          <w:pPr>
            <w:pStyle w:val="85092B08F9264D9EB11AF43BA53F78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44ACB21E94F029AE421C32261A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1F9A-17E9-4EE4-9F0C-3FD94463D0CB}"/>
      </w:docPartPr>
      <w:docPartBody>
        <w:p w:rsidR="00851C4B" w:rsidRDefault="007821A1" w:rsidP="007821A1">
          <w:pPr>
            <w:pStyle w:val="EF444ACB21E94F029AE421C32261A46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D8EE032574F299B0776A3566C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9BD77-EECB-436C-83FA-140AE206EBF8}"/>
      </w:docPartPr>
      <w:docPartBody>
        <w:p w:rsidR="00851C4B" w:rsidRDefault="007821A1" w:rsidP="007821A1">
          <w:pPr>
            <w:pStyle w:val="CCCD8EE032574F299B0776A3566CDE5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D917236B042FDADCC5760BCBC9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ECCA-FF9E-48EA-B51A-33DEEFF19484}"/>
      </w:docPartPr>
      <w:docPartBody>
        <w:p w:rsidR="00851C4B" w:rsidRDefault="007821A1" w:rsidP="007821A1">
          <w:pPr>
            <w:pStyle w:val="9B2D917236B042FDADCC5760BCBC954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D673C7FC74F54A29E04C8DAB69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3D6CE-C45F-493F-A4E0-17865E366818}"/>
      </w:docPartPr>
      <w:docPartBody>
        <w:p w:rsidR="00851C4B" w:rsidRDefault="007821A1" w:rsidP="007821A1">
          <w:pPr>
            <w:pStyle w:val="B31D673C7FC74F54A29E04C8DAB699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2595A2D6244098C2A3333C88B1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4885E-3CD7-4CC3-8319-8F1839650DA9}"/>
      </w:docPartPr>
      <w:docPartBody>
        <w:p w:rsidR="00D31534" w:rsidRDefault="00736105" w:rsidP="00736105">
          <w:pPr>
            <w:pStyle w:val="B712595A2D6244098C2A3333C88B14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6B12D2C5244386A1FEF3E425CC8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87825-2575-4D64-829B-03C30BB92D7C}"/>
      </w:docPartPr>
      <w:docPartBody>
        <w:p w:rsidR="00D31534" w:rsidRDefault="00736105" w:rsidP="00736105">
          <w:pPr>
            <w:pStyle w:val="4E6B12D2C5244386A1FEF3E425CC83E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9F38254344EBB9B9DDCF4FD2EF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65EB9-20F3-49F0-8564-C7247A9568B2}"/>
      </w:docPartPr>
      <w:docPartBody>
        <w:p w:rsidR="00D31534" w:rsidRDefault="00736105" w:rsidP="00736105">
          <w:pPr>
            <w:pStyle w:val="7BB9F38254344EBB9B9DDCF4FD2EFEC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28589282564DC4AE2AD2C6F0A4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07C65-7AFA-4014-AB35-360F3324C8D8}"/>
      </w:docPartPr>
      <w:docPartBody>
        <w:p w:rsidR="00D31534" w:rsidRDefault="00736105" w:rsidP="00736105">
          <w:pPr>
            <w:pStyle w:val="DE28589282564DC4AE2AD2C6F0A49CB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2357F0B1B47848D7E81D2610A0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87F4D-78A4-4AD1-AEA1-52DDB01024FC}"/>
      </w:docPartPr>
      <w:docPartBody>
        <w:p w:rsidR="00D31534" w:rsidRDefault="00736105" w:rsidP="00736105">
          <w:pPr>
            <w:pStyle w:val="7892357F0B1B47848D7E81D2610A072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BA6E7DD16445C9D299D1E69E00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F0C4-48ED-46EA-B912-048589B4AA51}"/>
      </w:docPartPr>
      <w:docPartBody>
        <w:p w:rsidR="00D31534" w:rsidRDefault="00736105" w:rsidP="00736105">
          <w:pPr>
            <w:pStyle w:val="EAEBA6E7DD16445C9D299D1E69E008A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C"/>
    <w:rsid w:val="000A59A1"/>
    <w:rsid w:val="000E0F55"/>
    <w:rsid w:val="0011016F"/>
    <w:rsid w:val="00225858"/>
    <w:rsid w:val="0042595B"/>
    <w:rsid w:val="00736105"/>
    <w:rsid w:val="007821A1"/>
    <w:rsid w:val="00826C1C"/>
    <w:rsid w:val="00851C4B"/>
    <w:rsid w:val="00895D0E"/>
    <w:rsid w:val="00D31534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36105"/>
    <w:rPr>
      <w:color w:val="808080"/>
    </w:rPr>
  </w:style>
  <w:style w:type="paragraph" w:customStyle="1" w:styleId="5C0AAA74D4524D858449FD8F184E0044">
    <w:name w:val="5C0AAA74D4524D858449FD8F184E0044"/>
    <w:rsid w:val="00826C1C"/>
  </w:style>
  <w:style w:type="paragraph" w:customStyle="1" w:styleId="0CC6D6E63F684CDEA1C8AA4B21912A5B">
    <w:name w:val="0CC6D6E63F684CDEA1C8AA4B21912A5B"/>
    <w:rsid w:val="00826C1C"/>
  </w:style>
  <w:style w:type="paragraph" w:customStyle="1" w:styleId="9312761BC51A411589935E038754E6F9">
    <w:name w:val="9312761BC51A411589935E038754E6F9"/>
    <w:rsid w:val="007821A1"/>
  </w:style>
  <w:style w:type="paragraph" w:customStyle="1" w:styleId="C73110EC5D1145259073777CC8802E14">
    <w:name w:val="C73110EC5D1145259073777CC8802E14"/>
    <w:rsid w:val="007821A1"/>
  </w:style>
  <w:style w:type="paragraph" w:customStyle="1" w:styleId="A27832DBE043465BB987674A5DAA8C07">
    <w:name w:val="A27832DBE043465BB987674A5DAA8C07"/>
    <w:rsid w:val="007821A1"/>
  </w:style>
  <w:style w:type="paragraph" w:customStyle="1" w:styleId="1315787C80D24E3194586E44642699D5">
    <w:name w:val="1315787C80D24E3194586E44642699D5"/>
    <w:rsid w:val="007821A1"/>
  </w:style>
  <w:style w:type="paragraph" w:customStyle="1" w:styleId="5487B578747B45FBA0A3D7EE1BA9F950">
    <w:name w:val="5487B578747B45FBA0A3D7EE1BA9F950"/>
    <w:rsid w:val="007821A1"/>
  </w:style>
  <w:style w:type="paragraph" w:customStyle="1" w:styleId="85092B08F9264D9EB11AF43BA53F7876">
    <w:name w:val="85092B08F9264D9EB11AF43BA53F7876"/>
    <w:rsid w:val="007821A1"/>
  </w:style>
  <w:style w:type="paragraph" w:customStyle="1" w:styleId="EF444ACB21E94F029AE421C32261A460">
    <w:name w:val="EF444ACB21E94F029AE421C32261A460"/>
    <w:rsid w:val="007821A1"/>
  </w:style>
  <w:style w:type="paragraph" w:customStyle="1" w:styleId="CCCD8EE032574F299B0776A3566CDE54">
    <w:name w:val="CCCD8EE032574F299B0776A3566CDE54"/>
    <w:rsid w:val="007821A1"/>
  </w:style>
  <w:style w:type="paragraph" w:customStyle="1" w:styleId="9B2D917236B042FDADCC5760BCBC954E">
    <w:name w:val="9B2D917236B042FDADCC5760BCBC954E"/>
    <w:rsid w:val="007821A1"/>
  </w:style>
  <w:style w:type="paragraph" w:customStyle="1" w:styleId="B31D673C7FC74F54A29E04C8DAB69930">
    <w:name w:val="B31D673C7FC74F54A29E04C8DAB69930"/>
    <w:rsid w:val="007821A1"/>
  </w:style>
  <w:style w:type="paragraph" w:customStyle="1" w:styleId="03F8BED4EDAD4BA386AC577F4249B1BA">
    <w:name w:val="03F8BED4EDAD4BA386AC577F4249B1BA"/>
    <w:rsid w:val="007821A1"/>
  </w:style>
  <w:style w:type="paragraph" w:customStyle="1" w:styleId="24E082FFEA984074ABEA039C55C1F599">
    <w:name w:val="24E082FFEA984074ABEA039C55C1F599"/>
    <w:rsid w:val="007821A1"/>
  </w:style>
  <w:style w:type="paragraph" w:customStyle="1" w:styleId="FF13DBDC40FD42DA9CC5177F625F6A64">
    <w:name w:val="FF13DBDC40FD42DA9CC5177F625F6A64"/>
    <w:rsid w:val="007821A1"/>
  </w:style>
  <w:style w:type="paragraph" w:customStyle="1" w:styleId="B712595A2D6244098C2A3333C88B14CE">
    <w:name w:val="B712595A2D6244098C2A3333C88B14CE"/>
    <w:rsid w:val="00736105"/>
  </w:style>
  <w:style w:type="paragraph" w:customStyle="1" w:styleId="4E6B12D2C5244386A1FEF3E425CC83E0">
    <w:name w:val="4E6B12D2C5244386A1FEF3E425CC83E0"/>
    <w:rsid w:val="00736105"/>
  </w:style>
  <w:style w:type="paragraph" w:customStyle="1" w:styleId="7BB9F38254344EBB9B9DDCF4FD2EFEC6">
    <w:name w:val="7BB9F38254344EBB9B9DDCF4FD2EFEC6"/>
    <w:rsid w:val="00736105"/>
  </w:style>
  <w:style w:type="paragraph" w:customStyle="1" w:styleId="DE28589282564DC4AE2AD2C6F0A49CB6">
    <w:name w:val="DE28589282564DC4AE2AD2C6F0A49CB6"/>
    <w:rsid w:val="00736105"/>
  </w:style>
  <w:style w:type="paragraph" w:customStyle="1" w:styleId="7892357F0B1B47848D7E81D2610A0722">
    <w:name w:val="7892357F0B1B47848D7E81D2610A0722"/>
    <w:rsid w:val="00736105"/>
  </w:style>
  <w:style w:type="paragraph" w:customStyle="1" w:styleId="EAEBA6E7DD16445C9D299D1E69E008A2">
    <w:name w:val="EAEBA6E7DD16445C9D299D1E69E008A2"/>
    <w:rsid w:val="00736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7092C-5F3C-4171-A0AE-4CAAC5CF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2020-12-08T12:11:00Z</cp:lastPrinted>
  <dcterms:created xsi:type="dcterms:W3CDTF">2020-12-08T12:11:00Z</dcterms:created>
  <dcterms:modified xsi:type="dcterms:W3CDTF">2025-08-13T05:20:00Z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