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F15" w:rsidRPr="00513896" w:rsidRDefault="00B91AF3" w:rsidP="00A37F15">
      <w:pPr>
        <w:rPr>
          <w:rFonts w:ascii="Arial" w:hAnsi="Arial" w:cs="Arial"/>
          <w:b/>
          <w:i/>
          <w:sz w:val="28"/>
          <w:szCs w:val="28"/>
        </w:rPr>
      </w:pPr>
      <w:bookmarkStart w:id="0" w:name="_GoBack"/>
      <w:bookmarkEnd w:id="0"/>
      <w:r w:rsidRPr="00513896">
        <w:rPr>
          <w:rFonts w:ascii="Arial" w:hAnsi="Arial" w:cs="Arial"/>
          <w:b/>
          <w:i/>
          <w:sz w:val="28"/>
          <w:szCs w:val="28"/>
        </w:rPr>
        <w:t>Antrag zum ZRKG-Fördermodul</w:t>
      </w:r>
    </w:p>
    <w:p w:rsidR="00A37F15" w:rsidRPr="00513896" w:rsidRDefault="00B91AF3" w:rsidP="00A37F15">
      <w:pPr>
        <w:rPr>
          <w:rFonts w:ascii="Arial" w:hAnsi="Arial" w:cs="Arial"/>
          <w:b/>
          <w:i/>
        </w:rPr>
      </w:pPr>
      <w:r w:rsidRPr="00513896">
        <w:rPr>
          <w:rFonts w:ascii="Arial" w:hAnsi="Arial" w:cs="Arial"/>
          <w:b/>
          <w:i/>
          <w:sz w:val="28"/>
          <w:szCs w:val="28"/>
        </w:rPr>
        <w:t>„</w:t>
      </w:r>
      <w:r w:rsidR="00BC48FE" w:rsidRPr="00513896">
        <w:rPr>
          <w:rFonts w:ascii="Arial" w:hAnsi="Arial" w:cs="Arial"/>
          <w:b/>
          <w:i/>
          <w:sz w:val="28"/>
          <w:szCs w:val="28"/>
        </w:rPr>
        <w:t>Interdisziplinäre Tagung</w:t>
      </w:r>
      <w:r w:rsidRPr="00513896">
        <w:rPr>
          <w:rFonts w:ascii="Arial" w:hAnsi="Arial" w:cs="Arial"/>
          <w:b/>
          <w:i/>
          <w:sz w:val="28"/>
          <w:szCs w:val="28"/>
        </w:rPr>
        <w:t>“</w:t>
      </w:r>
    </w:p>
    <w:p w:rsidR="00A37F15" w:rsidRPr="00513896" w:rsidRDefault="00A37F15" w:rsidP="00A37F15">
      <w:pPr>
        <w:rPr>
          <w:rFonts w:ascii="Arial" w:hAnsi="Arial" w:cs="Arial"/>
        </w:rPr>
      </w:pPr>
    </w:p>
    <w:p w:rsidR="00A37F15" w:rsidRPr="00513896" w:rsidRDefault="00BC48FE" w:rsidP="00A37F15">
      <w:pPr>
        <w:rPr>
          <w:rFonts w:ascii="Arial" w:hAnsi="Arial" w:cs="Arial"/>
        </w:rPr>
      </w:pPr>
      <w:r w:rsidRPr="00513896">
        <w:rPr>
          <w:rFonts w:ascii="Arial" w:hAnsi="Arial" w:cs="Arial"/>
        </w:rPr>
        <w:t>Das Format „Interdisziplinäre Tagung</w:t>
      </w:r>
      <w:r w:rsidR="00A37F15" w:rsidRPr="00513896">
        <w:rPr>
          <w:rFonts w:ascii="Arial" w:hAnsi="Arial" w:cs="Arial"/>
        </w:rPr>
        <w:t>“ soll ermöglichen:</w:t>
      </w:r>
    </w:p>
    <w:p w:rsidR="00B91AF3" w:rsidRPr="00513896" w:rsidRDefault="00BC48FE" w:rsidP="00A37F1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 xml:space="preserve">Interdisziplinärer Austausch zu einem für das ZRKG </w:t>
      </w:r>
      <w:r w:rsidR="00B91AF3" w:rsidRPr="00513896">
        <w:rPr>
          <w:rFonts w:ascii="Arial" w:hAnsi="Arial" w:cs="Arial"/>
        </w:rPr>
        <w:t>bzw. für ein FF beso</w:t>
      </w:r>
      <w:r w:rsidR="00D93DD3" w:rsidRPr="00513896">
        <w:rPr>
          <w:rFonts w:ascii="Arial" w:hAnsi="Arial" w:cs="Arial"/>
        </w:rPr>
        <w:t>n</w:t>
      </w:r>
      <w:r w:rsidR="00B91AF3" w:rsidRPr="00513896">
        <w:rPr>
          <w:rFonts w:ascii="Arial" w:hAnsi="Arial" w:cs="Arial"/>
        </w:rPr>
        <w:t>ders</w:t>
      </w:r>
      <w:r w:rsidRPr="00513896">
        <w:rPr>
          <w:rFonts w:ascii="Arial" w:hAnsi="Arial" w:cs="Arial"/>
        </w:rPr>
        <w:t xml:space="preserve"> relevanten Thema</w:t>
      </w:r>
      <w:r w:rsidR="00A03BE0" w:rsidRPr="00513896">
        <w:rPr>
          <w:rFonts w:ascii="Arial" w:hAnsi="Arial" w:cs="Arial"/>
        </w:rPr>
        <w:t xml:space="preserve"> </w:t>
      </w:r>
    </w:p>
    <w:p w:rsidR="00BC48FE" w:rsidRPr="00513896" w:rsidRDefault="00A03BE0" w:rsidP="00A37F1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Einbeziehung externer Expertise</w:t>
      </w:r>
    </w:p>
    <w:p w:rsidR="00BC48FE" w:rsidRPr="00513896" w:rsidRDefault="00BC48FE" w:rsidP="00A37F1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Nachhaltige Weiterentwicklung des Forschungsthemas über die KU hinaus</w:t>
      </w:r>
    </w:p>
    <w:p w:rsidR="00B91AF3" w:rsidRPr="00513896" w:rsidRDefault="00B91AF3" w:rsidP="00B91AF3">
      <w:pPr>
        <w:numPr>
          <w:ilvl w:val="0"/>
          <w:numId w:val="0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Rahmenbedingungen</w:t>
      </w:r>
    </w:p>
    <w:p w:rsidR="00B91AF3" w:rsidRPr="00513896" w:rsidRDefault="00B91AF3" w:rsidP="00B91AF3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Organisation durch ein Mitglied des ZRKG</w:t>
      </w:r>
    </w:p>
    <w:p w:rsidR="00B91AF3" w:rsidRPr="00513896" w:rsidRDefault="00B91AF3" w:rsidP="00B91AF3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Mitwirkung weiterer Mitglieder des ZRKG oder der KU</w:t>
      </w:r>
    </w:p>
    <w:p w:rsidR="00BC48FE" w:rsidRPr="00513896" w:rsidRDefault="00BC48FE" w:rsidP="00A37F15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 xml:space="preserve">Publikation </w:t>
      </w:r>
      <w:r w:rsidR="00B91AF3" w:rsidRPr="00513896">
        <w:rPr>
          <w:rFonts w:ascii="Arial" w:hAnsi="Arial" w:cs="Arial"/>
        </w:rPr>
        <w:t xml:space="preserve">der Tagungsergebnisse </w:t>
      </w:r>
      <w:r w:rsidRPr="00513896">
        <w:rPr>
          <w:rFonts w:ascii="Arial" w:hAnsi="Arial" w:cs="Arial"/>
        </w:rPr>
        <w:t>oder Projektantrag</w:t>
      </w:r>
    </w:p>
    <w:p w:rsidR="00FD3F6B" w:rsidRPr="00513896" w:rsidRDefault="00FD3F6B" w:rsidP="00FD3F6B">
      <w:pPr>
        <w:pStyle w:val="Listenabsatz"/>
        <w:numPr>
          <w:ilvl w:val="0"/>
          <w:numId w:val="39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Abschlussbericht (max. 4 Seiten)</w:t>
      </w:r>
    </w:p>
    <w:p w:rsidR="00A37F15" w:rsidRPr="00513896" w:rsidRDefault="00A37F15" w:rsidP="00A11431">
      <w:pPr>
        <w:spacing w:after="120"/>
        <w:rPr>
          <w:rFonts w:ascii="Arial" w:hAnsi="Arial" w:cs="Arial"/>
          <w:b/>
          <w:i/>
        </w:rPr>
      </w:pPr>
      <w:r w:rsidRPr="00513896">
        <w:rPr>
          <w:rFonts w:ascii="Arial" w:hAnsi="Arial" w:cs="Arial"/>
          <w:b/>
          <w:i/>
        </w:rPr>
        <w:t>Angaben zum/-r Antragsteller/-in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A37F15" w:rsidRPr="00513896" w:rsidTr="00513896">
        <w:tc>
          <w:tcPr>
            <w:tcW w:w="2972" w:type="dxa"/>
            <w:shd w:val="clear" w:color="auto" w:fill="auto"/>
          </w:tcPr>
          <w:p w:rsidR="00A37F15" w:rsidRPr="00513896" w:rsidRDefault="00A37F15" w:rsidP="0027619F">
            <w:pPr>
              <w:jc w:val="left"/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Titel, Vorname, Nachname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362220878"/>
              <w:placeholder>
                <w:docPart w:val="E3713A185C0340A9A16A553FC4C03869"/>
              </w:placeholder>
              <w:showingPlcHdr/>
              <w:text w:multiLine="1"/>
            </w:sdtPr>
            <w:sdtEndPr/>
            <w:sdtContent>
              <w:p w:rsidR="00A37F15" w:rsidRPr="00513896" w:rsidRDefault="00A37F15" w:rsidP="001527B8">
                <w:pPr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A37F15" w:rsidRPr="00513896" w:rsidTr="00513896">
        <w:tc>
          <w:tcPr>
            <w:tcW w:w="2972" w:type="dxa"/>
            <w:shd w:val="clear" w:color="auto" w:fill="auto"/>
          </w:tcPr>
          <w:p w:rsidR="00A37F15" w:rsidRPr="00513896" w:rsidRDefault="00A37F15" w:rsidP="001527B8">
            <w:pPr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ZRKG-Mitglied seit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137690368"/>
              <w:placeholder>
                <w:docPart w:val="3A570AF6BBA54598875A24113842935D"/>
              </w:placeholder>
              <w:showingPlcHdr/>
              <w:text w:multiLine="1"/>
            </w:sdtPr>
            <w:sdtEndPr/>
            <w:sdtContent>
              <w:p w:rsidR="00A37F15" w:rsidRPr="00513896" w:rsidRDefault="00A37F15" w:rsidP="001527B8">
                <w:pPr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B91AF3" w:rsidRPr="00513896" w:rsidRDefault="00B91AF3" w:rsidP="00A37F15">
      <w:pPr>
        <w:rPr>
          <w:rFonts w:ascii="Arial" w:hAnsi="Arial" w:cs="Arial"/>
          <w:b/>
          <w:i/>
        </w:rPr>
      </w:pPr>
    </w:p>
    <w:p w:rsidR="00A37F15" w:rsidRPr="00513896" w:rsidRDefault="00A37F15" w:rsidP="00A11431">
      <w:pPr>
        <w:spacing w:after="120"/>
        <w:rPr>
          <w:rFonts w:ascii="Arial" w:hAnsi="Arial" w:cs="Arial"/>
          <w:b/>
          <w:i/>
        </w:rPr>
      </w:pPr>
      <w:r w:rsidRPr="00513896">
        <w:rPr>
          <w:rFonts w:ascii="Arial" w:hAnsi="Arial" w:cs="Arial"/>
          <w:b/>
          <w:i/>
        </w:rPr>
        <w:t>Angaben zum Vorhaben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B91AF3" w:rsidRPr="00513896" w:rsidTr="00513896">
        <w:tc>
          <w:tcPr>
            <w:tcW w:w="2972" w:type="dxa"/>
            <w:shd w:val="clear" w:color="auto" w:fill="auto"/>
          </w:tcPr>
          <w:p w:rsidR="00B91AF3" w:rsidRPr="00513896" w:rsidRDefault="00B91AF3" w:rsidP="002B676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Arbeitstitel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772929227"/>
              <w:placeholder>
                <w:docPart w:val="DFB02AC1255E4EF4B9A2D02634E5A12E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2B676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B91AF3" w:rsidRPr="00513896" w:rsidTr="00513896">
        <w:tc>
          <w:tcPr>
            <w:tcW w:w="2972" w:type="dxa"/>
            <w:shd w:val="clear" w:color="auto" w:fill="auto"/>
          </w:tcPr>
          <w:p w:rsidR="00B91AF3" w:rsidRPr="00513896" w:rsidRDefault="00B91AF3" w:rsidP="002B676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Geplanter Termin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711860415"/>
              <w:placeholder>
                <w:docPart w:val="B218854BB5BC428D9745833BD7D34108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2B676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B91AF3" w:rsidRPr="00513896" w:rsidTr="00513896">
        <w:tc>
          <w:tcPr>
            <w:tcW w:w="2972" w:type="dxa"/>
            <w:shd w:val="clear" w:color="auto" w:fill="auto"/>
          </w:tcPr>
          <w:p w:rsidR="00B91AF3" w:rsidRPr="00513896" w:rsidRDefault="00B91AF3" w:rsidP="002B676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Inhalt und Ziele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963175058"/>
              <w:placeholder>
                <w:docPart w:val="6CFF44A4C05740DE9F50E169A1AF8C75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2B676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B91AF3" w:rsidRPr="00513896" w:rsidTr="00513896">
        <w:tc>
          <w:tcPr>
            <w:tcW w:w="2972" w:type="dxa"/>
            <w:shd w:val="clear" w:color="auto" w:fill="auto"/>
          </w:tcPr>
          <w:p w:rsidR="00B91AF3" w:rsidRPr="00513896" w:rsidRDefault="00B91AF3" w:rsidP="00B91AF3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Verortung im FF oder ZRKG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539204402"/>
              <w:placeholder>
                <w:docPart w:val="376E9B483C8E4B509EE62CA9A4B15BD5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B91AF3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B91AF3" w:rsidRPr="00513896" w:rsidTr="00513896">
        <w:tc>
          <w:tcPr>
            <w:tcW w:w="2972" w:type="dxa"/>
            <w:shd w:val="clear" w:color="auto" w:fill="auto"/>
          </w:tcPr>
          <w:p w:rsidR="00B91AF3" w:rsidRPr="00513896" w:rsidRDefault="00B91AF3" w:rsidP="002B676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Weitere Beteiligte aus ZRKG oder KU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1885023204"/>
              <w:placeholder>
                <w:docPart w:val="AD45B252E60840708EE31E499D5284D0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2B676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B91AF3" w:rsidRPr="00513896" w:rsidTr="00513896">
        <w:tc>
          <w:tcPr>
            <w:tcW w:w="2972" w:type="dxa"/>
            <w:shd w:val="clear" w:color="auto" w:fill="auto"/>
          </w:tcPr>
          <w:p w:rsidR="00B91AF3" w:rsidRPr="00513896" w:rsidRDefault="00B91AF3" w:rsidP="002B676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Angaben zu externer Expertise (Name, Tätigkeit)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-926343359"/>
              <w:placeholder>
                <w:docPart w:val="9EF32D5248534D84BC0B6FE735EF7075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2B676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  <w:tr w:rsidR="00B91AF3" w:rsidRPr="00513896" w:rsidTr="00513896">
        <w:tc>
          <w:tcPr>
            <w:tcW w:w="2972" w:type="dxa"/>
            <w:shd w:val="clear" w:color="auto" w:fill="auto"/>
          </w:tcPr>
          <w:p w:rsidR="00B91AF3" w:rsidRPr="00513896" w:rsidRDefault="00B91AF3" w:rsidP="00B91AF3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r w:rsidRPr="00513896">
              <w:rPr>
                <w:rFonts w:ascii="Arial" w:hAnsi="Arial" w:cs="Arial"/>
              </w:rPr>
              <w:t>Ergebnissicherung in Form von</w:t>
            </w:r>
          </w:p>
        </w:tc>
        <w:tc>
          <w:tcPr>
            <w:tcW w:w="6379" w:type="dxa"/>
            <w:shd w:val="clear" w:color="auto" w:fill="auto"/>
          </w:tcPr>
          <w:sdt>
            <w:sdtPr>
              <w:rPr>
                <w:rFonts w:ascii="Arial" w:hAnsi="Arial" w:cs="Arial"/>
              </w:rPr>
              <w:id w:val="583495934"/>
              <w:placeholder>
                <w:docPart w:val="2269B8E51272447B8921654A9DE7E67D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B91AF3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B91AF3" w:rsidRPr="00513896" w:rsidRDefault="00B91AF3" w:rsidP="00B91AF3">
      <w:pPr>
        <w:rPr>
          <w:rFonts w:ascii="Arial" w:hAnsi="Arial" w:cs="Arial"/>
        </w:rPr>
      </w:pPr>
    </w:p>
    <w:p w:rsidR="00A37F15" w:rsidRPr="00513896" w:rsidRDefault="00A37F15" w:rsidP="00A11431">
      <w:pPr>
        <w:spacing w:after="120"/>
        <w:rPr>
          <w:rFonts w:ascii="Arial" w:hAnsi="Arial" w:cs="Arial"/>
        </w:rPr>
      </w:pPr>
      <w:r w:rsidRPr="00513896">
        <w:rPr>
          <w:rFonts w:ascii="Arial" w:hAnsi="Arial" w:cs="Arial"/>
          <w:b/>
          <w:i/>
        </w:rPr>
        <w:t>Aufstellung Ausgaben und Kosten (ggf. geschätzt)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977"/>
      </w:tblGrid>
      <w:tr w:rsidR="00A37F15" w:rsidRPr="00513896" w:rsidTr="00513896">
        <w:tc>
          <w:tcPr>
            <w:tcW w:w="6374" w:type="dxa"/>
          </w:tcPr>
          <w:p w:rsidR="00A37F15" w:rsidRPr="00513896" w:rsidRDefault="00A37F15" w:rsidP="001527B8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13896">
              <w:rPr>
                <w:rFonts w:ascii="Arial" w:hAnsi="Arial" w:cs="Arial"/>
                <w:b/>
              </w:rPr>
              <w:t>Ausgaben</w:t>
            </w:r>
          </w:p>
        </w:tc>
        <w:tc>
          <w:tcPr>
            <w:tcW w:w="2977" w:type="dxa"/>
          </w:tcPr>
          <w:p w:rsidR="00A37F15" w:rsidRPr="00513896" w:rsidRDefault="00A37F15" w:rsidP="001527B8">
            <w:pPr>
              <w:spacing w:after="160" w:line="259" w:lineRule="auto"/>
              <w:rPr>
                <w:rFonts w:ascii="Arial" w:hAnsi="Arial" w:cs="Arial"/>
                <w:b/>
              </w:rPr>
            </w:pPr>
            <w:r w:rsidRPr="00513896">
              <w:rPr>
                <w:rFonts w:ascii="Arial" w:hAnsi="Arial" w:cs="Arial"/>
                <w:b/>
              </w:rPr>
              <w:t>Höhe in €</w:t>
            </w:r>
          </w:p>
        </w:tc>
      </w:tr>
      <w:tr w:rsidR="00A37F15" w:rsidRPr="00513896" w:rsidTr="00513896">
        <w:tc>
          <w:tcPr>
            <w:tcW w:w="6374" w:type="dxa"/>
          </w:tcPr>
          <w:p w:rsidR="00A37F15" w:rsidRPr="00513896" w:rsidRDefault="00BB390A" w:rsidP="001527B8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69601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15" w:rsidRPr="00513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F15" w:rsidRPr="00513896">
              <w:rPr>
                <w:rFonts w:ascii="Arial" w:hAnsi="Arial" w:cs="Arial"/>
              </w:rPr>
              <w:t xml:space="preserve"> Reise- und Übernachtungskosten für Externe 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</w:rPr>
              <w:id w:val="-902141650"/>
              <w:placeholder>
                <w:docPart w:val="A276BC9BE6F54311BC756A2A9505DDB6"/>
              </w:placeholder>
              <w:showingPlcHdr/>
              <w:text w:multiLine="1"/>
            </w:sdtPr>
            <w:sdtEndPr/>
            <w:sdtContent>
              <w:p w:rsidR="00A37F15" w:rsidRPr="00513896" w:rsidRDefault="00D93DD3" w:rsidP="00D93DD3">
                <w:pPr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A37F15" w:rsidRPr="00513896" w:rsidTr="00513896">
        <w:tc>
          <w:tcPr>
            <w:tcW w:w="6374" w:type="dxa"/>
          </w:tcPr>
          <w:p w:rsidR="00A37F15" w:rsidRPr="00513896" w:rsidRDefault="00BB390A" w:rsidP="00812076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382952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15" w:rsidRPr="00513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F15" w:rsidRPr="00513896">
              <w:rPr>
                <w:rFonts w:ascii="Arial" w:hAnsi="Arial" w:cs="Arial"/>
              </w:rPr>
              <w:t xml:space="preserve"> Honorare für Externe</w:t>
            </w:r>
            <w:r w:rsidR="00812076" w:rsidRPr="00513896">
              <w:rPr>
                <w:rFonts w:ascii="Arial" w:hAnsi="Arial" w:cs="Arial"/>
              </w:rPr>
              <w:t xml:space="preserve"> (in Ausnahmefällen)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</w:rPr>
              <w:id w:val="-552697410"/>
              <w:placeholder>
                <w:docPart w:val="9D3DBAA63DCD46E2BC2146B56408C8AF"/>
              </w:placeholder>
              <w:showingPlcHdr/>
              <w:text w:multiLine="1"/>
            </w:sdtPr>
            <w:sdtEndPr/>
            <w:sdtContent>
              <w:p w:rsidR="00A37F15" w:rsidRPr="00513896" w:rsidRDefault="00D93DD3" w:rsidP="00D93DD3">
                <w:pPr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A37F15" w:rsidRPr="00513896" w:rsidTr="00513896">
        <w:tc>
          <w:tcPr>
            <w:tcW w:w="6374" w:type="dxa"/>
          </w:tcPr>
          <w:p w:rsidR="00A37F15" w:rsidRPr="00513896" w:rsidRDefault="00BB390A" w:rsidP="001527B8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337056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15" w:rsidRPr="00513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F15" w:rsidRPr="00513896">
              <w:rPr>
                <w:rFonts w:ascii="Arial" w:hAnsi="Arial" w:cs="Arial"/>
              </w:rPr>
              <w:t xml:space="preserve"> Sachmittelkosten, bspw. geringfügige Pausenverpflegung*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  <w:szCs w:val="20"/>
              </w:rPr>
              <w:id w:val="950441862"/>
              <w:placeholder>
                <w:docPart w:val="4169464711C74CC6807B944EE150AD16"/>
              </w:placeholder>
              <w:showingPlcHdr/>
              <w:text w:multiLine="1"/>
            </w:sdtPr>
            <w:sdtEndPr/>
            <w:sdtContent>
              <w:p w:rsidR="00A37F15" w:rsidRPr="00513896" w:rsidRDefault="00D93DD3" w:rsidP="00D93DD3">
                <w:pPr>
                  <w:rPr>
                    <w:rFonts w:ascii="Arial" w:hAnsi="Arial" w:cs="Arial"/>
                    <w:szCs w:val="20"/>
                  </w:rPr>
                </w:pPr>
                <w:r w:rsidRPr="00513896">
                  <w:rPr>
                    <w:rStyle w:val="Platzhaltertext"/>
                    <w:rFonts w:ascii="Arial" w:hAnsi="Arial" w:cs="Arial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A37F15" w:rsidRPr="00513896" w:rsidTr="00513896">
        <w:tc>
          <w:tcPr>
            <w:tcW w:w="6374" w:type="dxa"/>
          </w:tcPr>
          <w:p w:rsidR="00A37F15" w:rsidRPr="00513896" w:rsidRDefault="00BB390A" w:rsidP="001527B8">
            <w:pPr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-851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7F15" w:rsidRPr="0051389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37F15" w:rsidRPr="00513896">
              <w:rPr>
                <w:rFonts w:ascii="Arial" w:hAnsi="Arial" w:cs="Arial"/>
              </w:rPr>
              <w:t xml:space="preserve"> Kosten für Studentische Hilfskräfte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</w:rPr>
              <w:id w:val="-1328749645"/>
              <w:placeholder>
                <w:docPart w:val="4CAFAD3BE947491EA20D22136D2E9CB8"/>
              </w:placeholder>
              <w:showingPlcHdr/>
              <w:text w:multiLine="1"/>
            </w:sdtPr>
            <w:sdtEndPr/>
            <w:sdtContent>
              <w:p w:rsidR="00A37F15" w:rsidRPr="00513896" w:rsidRDefault="00D93DD3" w:rsidP="00D93DD3">
                <w:pPr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A637DD" w:rsidRPr="00513896" w:rsidTr="00513896">
        <w:tc>
          <w:tcPr>
            <w:tcW w:w="6374" w:type="dxa"/>
          </w:tcPr>
          <w:p w:rsidR="00A637DD" w:rsidRPr="00CF2B0F" w:rsidRDefault="00BB390A" w:rsidP="00A637DD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</w:rPr>
            </w:pPr>
            <w:sdt>
              <w:sdtPr>
                <w:rPr>
                  <w:rFonts w:ascii="Arial" w:eastAsia="MS Gothic" w:hAnsi="Arial" w:cs="Arial"/>
                </w:rPr>
                <w:id w:val="126541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37DD" w:rsidRPr="00CF2B0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A637DD" w:rsidRPr="00CF2B0F">
              <w:rPr>
                <w:rFonts w:ascii="Arial" w:hAnsi="Arial" w:cs="Arial"/>
              </w:rPr>
              <w:t xml:space="preserve"> Sonstiges, nämlich: </w:t>
            </w:r>
            <w:sdt>
              <w:sdtPr>
                <w:rPr>
                  <w:rFonts w:ascii="Arial" w:hAnsi="Arial" w:cs="Arial"/>
                </w:rPr>
                <w:id w:val="1427616956"/>
                <w:placeholder>
                  <w:docPart w:val="FC20D3101B7B47EEAC2C5A2BA4B019A1"/>
                </w:placeholder>
                <w:showingPlcHdr/>
                <w:text w:multiLine="1"/>
              </w:sdtPr>
              <w:sdtEndPr/>
              <w:sdtContent>
                <w:r w:rsidR="00A637DD" w:rsidRPr="00CF2B0F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sdtContent>
            </w:sdt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</w:rPr>
              <w:id w:val="830789314"/>
              <w:placeholder>
                <w:docPart w:val="267A4B975A0C4BFE95B043D2880CCD21"/>
              </w:placeholder>
              <w:showingPlcHdr/>
              <w:text w:multiLine="1"/>
            </w:sdtPr>
            <w:sdtEndPr/>
            <w:sdtContent>
              <w:p w:rsidR="00A637DD" w:rsidRPr="00513896" w:rsidRDefault="00A637DD" w:rsidP="00A637DD">
                <w:pPr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27619F" w:rsidRPr="00513896" w:rsidTr="00513896">
        <w:tc>
          <w:tcPr>
            <w:tcW w:w="6374" w:type="dxa"/>
          </w:tcPr>
          <w:p w:rsidR="0027619F" w:rsidRPr="00513896" w:rsidRDefault="0027619F" w:rsidP="0027619F">
            <w:pPr>
              <w:rPr>
                <w:rFonts w:ascii="Arial" w:hAnsi="Arial" w:cs="Arial"/>
                <w:b/>
              </w:rPr>
            </w:pPr>
            <w:r w:rsidRPr="00513896">
              <w:rPr>
                <w:rFonts w:ascii="Arial" w:hAnsi="Arial" w:cs="Arial"/>
              </w:rPr>
              <w:lastRenderedPageBreak/>
              <w:t>Gesamtkosten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</w:rPr>
              <w:id w:val="-1594620970"/>
              <w:placeholder>
                <w:docPart w:val="45B50CA764C947ABAFF88EE9AE17B45B"/>
              </w:placeholder>
              <w:showingPlcHdr/>
              <w:text w:multiLine="1"/>
            </w:sdtPr>
            <w:sdtEndPr/>
            <w:sdtContent>
              <w:p w:rsidR="0027619F" w:rsidRPr="00513896" w:rsidRDefault="0027619F" w:rsidP="0027619F">
                <w:pPr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A11431" w:rsidRPr="00513896" w:rsidTr="00513896">
        <w:tc>
          <w:tcPr>
            <w:tcW w:w="6374" w:type="dxa"/>
          </w:tcPr>
          <w:p w:rsidR="00A11431" w:rsidRPr="00513896" w:rsidRDefault="0063183D" w:rsidP="00A11431">
            <w:pPr>
              <w:numPr>
                <w:ilvl w:val="3"/>
                <w:numId w:val="5"/>
              </w:numPr>
              <w:jc w:val="lef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="00A11431" w:rsidRPr="00513896">
              <w:rPr>
                <w:rFonts w:ascii="Arial" w:hAnsi="Arial" w:cs="Arial"/>
                <w:b/>
              </w:rPr>
              <w:t>avon beantragte finanzielle Unterstützung durch das ZRKG</w:t>
            </w:r>
          </w:p>
        </w:tc>
        <w:tc>
          <w:tcPr>
            <w:tcW w:w="2977" w:type="dxa"/>
          </w:tcPr>
          <w:sdt>
            <w:sdtPr>
              <w:rPr>
                <w:rFonts w:ascii="Arial" w:hAnsi="Arial" w:cs="Arial"/>
              </w:rPr>
              <w:id w:val="1157800051"/>
              <w:placeholder>
                <w:docPart w:val="7583BC229E964F79B28813C41506A538"/>
              </w:placeholder>
              <w:showingPlcHdr/>
              <w:text w:multiLine="1"/>
            </w:sdtPr>
            <w:sdtEndPr/>
            <w:sdtContent>
              <w:p w:rsidR="00A11431" w:rsidRPr="00513896" w:rsidRDefault="00A11431" w:rsidP="00A11431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  <w:b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D93DD3" w:rsidRPr="00513896" w:rsidRDefault="00D93DD3" w:rsidP="00B91AF3">
      <w:pPr>
        <w:numPr>
          <w:ilvl w:val="3"/>
          <w:numId w:val="5"/>
        </w:numPr>
        <w:rPr>
          <w:rFonts w:ascii="Arial" w:hAnsi="Arial" w:cs="Arial"/>
        </w:rPr>
      </w:pPr>
    </w:p>
    <w:p w:rsidR="0027619F" w:rsidRPr="00513896" w:rsidRDefault="0027619F" w:rsidP="0027619F">
      <w:pPr>
        <w:numPr>
          <w:ilvl w:val="3"/>
          <w:numId w:val="5"/>
        </w:numPr>
        <w:tabs>
          <w:tab w:val="clear" w:pos="5670"/>
          <w:tab w:val="left" w:pos="5954"/>
        </w:tabs>
        <w:jc w:val="left"/>
        <w:rPr>
          <w:rFonts w:ascii="Arial" w:hAnsi="Arial" w:cs="Arial"/>
        </w:rPr>
      </w:pPr>
      <w:r w:rsidRPr="00513896">
        <w:rPr>
          <w:rFonts w:ascii="Arial" w:hAnsi="Arial" w:cs="Arial"/>
        </w:rPr>
        <w:t xml:space="preserve">Finanzielle Unterstützung durch </w:t>
      </w:r>
      <w:r w:rsidRPr="00513896">
        <w:rPr>
          <w:rFonts w:ascii="Arial" w:hAnsi="Arial" w:cs="Arial"/>
          <w:b/>
        </w:rPr>
        <w:t>Drittmittelgeber</w:t>
      </w:r>
      <w:r w:rsidRPr="00513896">
        <w:rPr>
          <w:rFonts w:ascii="Arial" w:hAnsi="Arial" w:cs="Arial"/>
        </w:rPr>
        <w:t xml:space="preserve"> ist geplant/beantragt: </w:t>
      </w:r>
      <w:r w:rsidRPr="00513896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052613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896">
            <w:rPr>
              <w:rFonts w:ascii="Segoe UI Symbol" w:eastAsia="MS Gothic" w:hAnsi="Segoe UI Symbol" w:cs="Segoe UI Symbol"/>
            </w:rPr>
            <w:t>☐</w:t>
          </w:r>
        </w:sdtContent>
      </w:sdt>
      <w:r w:rsidRPr="00513896">
        <w:rPr>
          <w:rFonts w:ascii="Arial" w:hAnsi="Arial" w:cs="Arial"/>
        </w:rPr>
        <w:t xml:space="preserve"> nein</w:t>
      </w:r>
    </w:p>
    <w:p w:rsidR="0027619F" w:rsidRPr="00513896" w:rsidRDefault="00BB390A" w:rsidP="0027619F">
      <w:pPr>
        <w:numPr>
          <w:ilvl w:val="3"/>
          <w:numId w:val="5"/>
        </w:numPr>
        <w:tabs>
          <w:tab w:val="clear" w:pos="5670"/>
          <w:tab w:val="left" w:pos="5954"/>
        </w:tabs>
        <w:ind w:left="7088"/>
        <w:jc w:val="left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63879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619F" w:rsidRPr="00513896">
            <w:rPr>
              <w:rFonts w:ascii="Segoe UI Symbol" w:eastAsia="MS Gothic" w:hAnsi="Segoe UI Symbol" w:cs="Segoe UI Symbol"/>
            </w:rPr>
            <w:t>☐</w:t>
          </w:r>
        </w:sdtContent>
      </w:sdt>
      <w:r w:rsidR="0027619F" w:rsidRPr="00513896">
        <w:rPr>
          <w:rFonts w:ascii="Arial" w:hAnsi="Arial" w:cs="Arial"/>
        </w:rPr>
        <w:t xml:space="preserve"> ja </w:t>
      </w:r>
    </w:p>
    <w:p w:rsidR="0027619F" w:rsidRPr="00513896" w:rsidRDefault="0027619F" w:rsidP="0027619F">
      <w:pPr>
        <w:numPr>
          <w:ilvl w:val="3"/>
          <w:numId w:val="5"/>
        </w:numPr>
        <w:jc w:val="left"/>
        <w:rPr>
          <w:rFonts w:ascii="Arial" w:hAnsi="Arial" w:cs="Arial"/>
        </w:rPr>
      </w:pPr>
      <w:r w:rsidRPr="00513896">
        <w:rPr>
          <w:rFonts w:ascii="Arial" w:hAnsi="Arial" w:cs="Arial"/>
        </w:rPr>
        <w:t>Falls ja, bitte Drittmittelgeber, beantragte Summe und Verfahrensstand angeben: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27619F" w:rsidRPr="00513896" w:rsidTr="00832412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1505863614"/>
              <w:placeholder>
                <w:docPart w:val="637588511CCE4679B8C43EF06B082218"/>
              </w:placeholder>
              <w:showingPlcHdr/>
              <w:text w:multiLine="1"/>
            </w:sdtPr>
            <w:sdtEndPr/>
            <w:sdtContent>
              <w:p w:rsidR="0027619F" w:rsidRPr="00513896" w:rsidRDefault="0027619F" w:rsidP="0027619F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27619F" w:rsidRPr="00513896" w:rsidRDefault="0027619F" w:rsidP="00B91AF3">
      <w:pPr>
        <w:numPr>
          <w:ilvl w:val="3"/>
          <w:numId w:val="5"/>
        </w:numPr>
        <w:rPr>
          <w:rFonts w:ascii="Arial" w:hAnsi="Arial" w:cs="Arial"/>
        </w:rPr>
      </w:pP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 xml:space="preserve">Unterstützung aus dem </w:t>
      </w:r>
      <w:r w:rsidRPr="00513896">
        <w:rPr>
          <w:rFonts w:ascii="Arial" w:hAnsi="Arial" w:cs="Arial"/>
          <w:b/>
        </w:rPr>
        <w:t>ZRKG-Sekretariat</w:t>
      </w:r>
      <w:r w:rsidRPr="00513896">
        <w:rPr>
          <w:rFonts w:ascii="Arial" w:hAnsi="Arial" w:cs="Arial"/>
        </w:rPr>
        <w:t xml:space="preserve"> wird benötigt: </w:t>
      </w:r>
      <w:r w:rsidRPr="00513896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</w:rPr>
          <w:id w:val="-1937669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896">
            <w:rPr>
              <w:rFonts w:ascii="Segoe UI Symbol" w:eastAsia="MS Gothic" w:hAnsi="Segoe UI Symbol" w:cs="Segoe UI Symbol"/>
            </w:rPr>
            <w:t>☐</w:t>
          </w:r>
        </w:sdtContent>
      </w:sdt>
      <w:r w:rsidRPr="00513896">
        <w:rPr>
          <w:rFonts w:ascii="Arial" w:hAnsi="Arial" w:cs="Arial"/>
        </w:rPr>
        <w:t xml:space="preserve"> nein</w:t>
      </w:r>
    </w:p>
    <w:p w:rsidR="00B91AF3" w:rsidRPr="00513896" w:rsidRDefault="00BB390A" w:rsidP="00B91AF3">
      <w:pPr>
        <w:numPr>
          <w:ilvl w:val="3"/>
          <w:numId w:val="5"/>
        </w:numPr>
        <w:ind w:left="567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2052570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AF3" w:rsidRPr="00513896">
            <w:rPr>
              <w:rFonts w:ascii="Segoe UI Symbol" w:eastAsia="MS Gothic" w:hAnsi="Segoe UI Symbol" w:cs="Segoe UI Symbol"/>
            </w:rPr>
            <w:t>☐</w:t>
          </w:r>
        </w:sdtContent>
      </w:sdt>
      <w:r w:rsidR="00B91AF3" w:rsidRPr="00513896">
        <w:rPr>
          <w:rFonts w:ascii="Arial" w:hAnsi="Arial" w:cs="Arial"/>
        </w:rPr>
        <w:t xml:space="preserve"> ja </w:t>
      </w: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Falls ja, bitte erbetene Leistungen angeben: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91AF3" w:rsidRPr="00513896" w:rsidTr="002B676D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-132101546"/>
              <w:placeholder>
                <w:docPart w:val="9E822B5ED0544092B6323FBD45210693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2B676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</w:rPr>
      </w:pP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</w:rPr>
      </w:pPr>
      <w:r w:rsidRPr="00513896">
        <w:rPr>
          <w:rFonts w:ascii="Arial" w:hAnsi="Arial" w:cs="Arial"/>
          <w:b/>
        </w:rPr>
        <w:t>Seminarraum</w:t>
      </w:r>
      <w:r w:rsidRPr="00513896">
        <w:rPr>
          <w:rFonts w:ascii="Arial" w:hAnsi="Arial" w:cs="Arial"/>
        </w:rPr>
        <w:t xml:space="preserve"> in der Geschäftsstelle wird benötigt:</w:t>
      </w:r>
      <w:r w:rsidRPr="00513896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7214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13896">
            <w:rPr>
              <w:rFonts w:ascii="Segoe UI Symbol" w:hAnsi="Segoe UI Symbol" w:cs="Segoe UI Symbol"/>
            </w:rPr>
            <w:t>☐</w:t>
          </w:r>
        </w:sdtContent>
      </w:sdt>
      <w:r w:rsidRPr="00513896">
        <w:rPr>
          <w:rFonts w:ascii="Arial" w:hAnsi="Arial" w:cs="Arial"/>
        </w:rPr>
        <w:t xml:space="preserve"> nein</w:t>
      </w:r>
    </w:p>
    <w:p w:rsidR="00B91AF3" w:rsidRPr="00513896" w:rsidRDefault="00BB390A" w:rsidP="00B91AF3">
      <w:pPr>
        <w:numPr>
          <w:ilvl w:val="3"/>
          <w:numId w:val="5"/>
        </w:numPr>
        <w:ind w:left="5670"/>
        <w:rPr>
          <w:rFonts w:ascii="Arial" w:hAnsi="Arial" w:cs="Arial"/>
        </w:rPr>
      </w:pPr>
      <w:sdt>
        <w:sdtPr>
          <w:rPr>
            <w:rFonts w:ascii="Arial" w:eastAsia="MS Gothic" w:hAnsi="Arial" w:cs="Arial"/>
          </w:rPr>
          <w:id w:val="12125492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1AF3" w:rsidRPr="00513896">
            <w:rPr>
              <w:rFonts w:ascii="Segoe UI Symbol" w:eastAsia="MS Gothic" w:hAnsi="Segoe UI Symbol" w:cs="Segoe UI Symbol"/>
            </w:rPr>
            <w:t>☐</w:t>
          </w:r>
        </w:sdtContent>
      </w:sdt>
      <w:r w:rsidR="00B91AF3" w:rsidRPr="00513896">
        <w:rPr>
          <w:rFonts w:ascii="Arial" w:hAnsi="Arial" w:cs="Arial"/>
        </w:rPr>
        <w:t xml:space="preserve"> ja </w:t>
      </w: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Falls ja, bitte Termin mit Uhrzeiten angeben, soweit bekannt: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B91AF3" w:rsidRPr="00513896" w:rsidTr="002B676D">
        <w:tc>
          <w:tcPr>
            <w:tcW w:w="5000" w:type="pct"/>
            <w:shd w:val="clear" w:color="auto" w:fill="auto"/>
          </w:tcPr>
          <w:sdt>
            <w:sdtPr>
              <w:rPr>
                <w:rFonts w:ascii="Arial" w:hAnsi="Arial" w:cs="Arial"/>
              </w:rPr>
              <w:id w:val="365726615"/>
              <w:placeholder>
                <w:docPart w:val="98C654F9CFFC4B67AE845E502E6BFA78"/>
              </w:placeholder>
              <w:showingPlcHdr/>
              <w:text w:multiLine="1"/>
            </w:sdtPr>
            <w:sdtEndPr/>
            <w:sdtContent>
              <w:p w:rsidR="00B91AF3" w:rsidRPr="00513896" w:rsidRDefault="00B91AF3" w:rsidP="002B676D">
                <w:pPr>
                  <w:numPr>
                    <w:ilvl w:val="3"/>
                    <w:numId w:val="5"/>
                  </w:numPr>
                  <w:jc w:val="left"/>
                  <w:rPr>
                    <w:rFonts w:ascii="Arial" w:hAnsi="Arial" w:cs="Arial"/>
                  </w:rPr>
                </w:pPr>
                <w:r w:rsidRPr="00513896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sdtContent>
          </w:sdt>
        </w:tc>
      </w:tr>
    </w:tbl>
    <w:p w:rsidR="00B91AF3" w:rsidRPr="00513896" w:rsidRDefault="00B91AF3" w:rsidP="00B91AF3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B91AF3" w:rsidRPr="00513896" w:rsidRDefault="00B91AF3" w:rsidP="00B91AF3">
      <w:pPr>
        <w:numPr>
          <w:ilvl w:val="0"/>
          <w:numId w:val="0"/>
        </w:numPr>
        <w:rPr>
          <w:rFonts w:ascii="Arial" w:hAnsi="Arial" w:cs="Arial"/>
          <w:b/>
          <w:bCs/>
          <w:sz w:val="26"/>
          <w:szCs w:val="26"/>
        </w:rPr>
      </w:pPr>
    </w:p>
    <w:p w:rsidR="00B91AF3" w:rsidRPr="00513896" w:rsidRDefault="00B91AF3" w:rsidP="00B91AF3">
      <w:pPr>
        <w:numPr>
          <w:ilvl w:val="0"/>
          <w:numId w:val="0"/>
        </w:numPr>
        <w:rPr>
          <w:rFonts w:ascii="Arial" w:hAnsi="Arial" w:cs="Arial"/>
        </w:rPr>
      </w:pP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</w:r>
      <w:r w:rsidRPr="00513896">
        <w:rPr>
          <w:rFonts w:ascii="Arial" w:hAnsi="Arial" w:cs="Arial"/>
        </w:rPr>
        <w:softHyphen/>
        <w:t>_________________________________</w:t>
      </w:r>
      <w:r w:rsidRPr="00513896">
        <w:rPr>
          <w:rFonts w:ascii="Arial" w:hAnsi="Arial" w:cs="Arial"/>
        </w:rPr>
        <w:tab/>
      </w:r>
      <w:r w:rsidRPr="00513896">
        <w:rPr>
          <w:rFonts w:ascii="Arial" w:hAnsi="Arial" w:cs="Arial"/>
        </w:rPr>
        <w:tab/>
        <w:t>___________________________</w:t>
      </w: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</w:rPr>
      </w:pPr>
      <w:r w:rsidRPr="00513896">
        <w:rPr>
          <w:rFonts w:ascii="Arial" w:hAnsi="Arial" w:cs="Arial"/>
        </w:rPr>
        <w:t>Ort, Datum</w:t>
      </w:r>
      <w:r w:rsidRPr="00513896">
        <w:rPr>
          <w:rFonts w:ascii="Arial" w:hAnsi="Arial" w:cs="Arial"/>
        </w:rPr>
        <w:tab/>
      </w:r>
      <w:r w:rsidRPr="00513896">
        <w:rPr>
          <w:rFonts w:ascii="Arial" w:hAnsi="Arial" w:cs="Arial"/>
        </w:rPr>
        <w:tab/>
      </w:r>
      <w:r w:rsidRPr="00513896">
        <w:rPr>
          <w:rFonts w:ascii="Arial" w:hAnsi="Arial" w:cs="Arial"/>
        </w:rPr>
        <w:tab/>
      </w:r>
      <w:r w:rsidRPr="00513896">
        <w:rPr>
          <w:rFonts w:ascii="Arial" w:hAnsi="Arial" w:cs="Arial"/>
        </w:rPr>
        <w:tab/>
        <w:t>Unterschrift</w:t>
      </w:r>
    </w:p>
    <w:p w:rsidR="00B91AF3" w:rsidRPr="00513896" w:rsidRDefault="00B91AF3" w:rsidP="00B91AF3">
      <w:pPr>
        <w:pStyle w:val="berschrift3"/>
        <w:numPr>
          <w:ilvl w:val="0"/>
          <w:numId w:val="0"/>
        </w:numPr>
        <w:ind w:left="709" w:hanging="709"/>
      </w:pP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  <w:i/>
        </w:rPr>
      </w:pPr>
      <w:r w:rsidRPr="00513896">
        <w:rPr>
          <w:rFonts w:ascii="Arial" w:hAnsi="Arial" w:cs="Arial"/>
          <w:i/>
        </w:rPr>
        <w:t>Antrag bitte schriftlich einreichen bei:</w:t>
      </w: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  <w:i/>
        </w:rPr>
      </w:pPr>
      <w:r w:rsidRPr="00513896">
        <w:rPr>
          <w:rFonts w:ascii="Arial" w:hAnsi="Arial" w:cs="Arial"/>
          <w:i/>
        </w:rPr>
        <w:t>Geschäftsstelle des ZRKG</w:t>
      </w:r>
    </w:p>
    <w:p w:rsidR="00B91AF3" w:rsidRPr="00513896" w:rsidRDefault="00B91AF3" w:rsidP="00B91AF3">
      <w:pPr>
        <w:numPr>
          <w:ilvl w:val="3"/>
          <w:numId w:val="5"/>
        </w:numPr>
        <w:rPr>
          <w:rFonts w:ascii="Arial" w:hAnsi="Arial" w:cs="Arial"/>
          <w:i/>
        </w:rPr>
      </w:pPr>
      <w:r w:rsidRPr="00513896">
        <w:rPr>
          <w:rFonts w:ascii="Arial" w:hAnsi="Arial" w:cs="Arial"/>
          <w:i/>
        </w:rPr>
        <w:t>Am Salzstadel 1</w:t>
      </w:r>
    </w:p>
    <w:p w:rsidR="00A37F15" w:rsidRPr="00513896" w:rsidRDefault="00A37F15" w:rsidP="009A4136">
      <w:pPr>
        <w:pStyle w:val="berschrift3"/>
        <w:numPr>
          <w:ilvl w:val="0"/>
          <w:numId w:val="0"/>
        </w:numPr>
        <w:ind w:left="709" w:hanging="709"/>
      </w:pPr>
    </w:p>
    <w:tbl>
      <w:tblPr>
        <w:tblStyle w:val="Tabellenraster1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A37F15" w:rsidRPr="00513896" w:rsidTr="00A37F15">
        <w:trPr>
          <w:trHeight w:val="3959"/>
        </w:trPr>
        <w:tc>
          <w:tcPr>
            <w:tcW w:w="9062" w:type="dxa"/>
            <w:shd w:val="clear" w:color="auto" w:fill="D9D9D9" w:themeFill="background1" w:themeFillShade="D9"/>
          </w:tcPr>
          <w:p w:rsidR="00A37F15" w:rsidRPr="00513896" w:rsidRDefault="00A37F15" w:rsidP="001527B8">
            <w:pPr>
              <w:rPr>
                <w:rFonts w:ascii="Arial" w:eastAsia="Calibri" w:hAnsi="Arial" w:cs="Arial"/>
                <w:b/>
                <w:i/>
              </w:rPr>
            </w:pPr>
            <w:r w:rsidRPr="00513896">
              <w:rPr>
                <w:rFonts w:ascii="Arial" w:eastAsia="Calibri" w:hAnsi="Arial" w:cs="Arial"/>
                <w:b/>
                <w:i/>
              </w:rPr>
              <w:t>Von der Geschäftsstelle des ZRKG auszufüllen</w:t>
            </w: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  <w:r w:rsidRPr="00513896">
              <w:rPr>
                <w:rFonts w:ascii="Arial" w:eastAsia="Calibri" w:hAnsi="Arial" w:cs="Arial"/>
              </w:rPr>
              <w:t>Über den Antrag auf Förderung wurde entschieden am_______________.</w:t>
            </w: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  <w:r w:rsidRPr="00513896">
              <w:rPr>
                <w:rFonts w:ascii="Arial" w:eastAsia="Calibri" w:hAnsi="Arial" w:cs="Arial"/>
                <w:sz w:val="32"/>
                <w:szCs w:val="32"/>
              </w:rPr>
              <w:t>□</w:t>
            </w:r>
            <w:r w:rsidRPr="00513896">
              <w:rPr>
                <w:rFonts w:ascii="Arial" w:eastAsia="Calibri" w:hAnsi="Arial" w:cs="Arial"/>
              </w:rPr>
              <w:t xml:space="preserve"> Der Antrag wurde befürwortet.</w:t>
            </w: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  <w:r w:rsidRPr="00513896">
              <w:rPr>
                <w:rFonts w:ascii="Arial" w:eastAsia="Calibri" w:hAnsi="Arial" w:cs="Arial"/>
                <w:sz w:val="32"/>
                <w:szCs w:val="32"/>
              </w:rPr>
              <w:t xml:space="preserve">□ </w:t>
            </w:r>
            <w:r w:rsidRPr="00513896">
              <w:rPr>
                <w:rFonts w:ascii="Arial" w:eastAsia="Calibri" w:hAnsi="Arial" w:cs="Arial"/>
              </w:rPr>
              <w:t>Der Antrag wurde eingeschränkt befürwortet oder abgelehnt.</w:t>
            </w: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  <w:r w:rsidRPr="00513896">
              <w:rPr>
                <w:rFonts w:ascii="Arial" w:eastAsia="Calibri" w:hAnsi="Arial" w:cs="Arial"/>
              </w:rPr>
              <w:t>Begründung:</w:t>
            </w: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  <w:r w:rsidRPr="00513896">
              <w:rPr>
                <w:rFonts w:ascii="Arial" w:eastAsia="Calibri" w:hAnsi="Arial" w:cs="Arial"/>
              </w:rPr>
              <w:t>Mitteilung an den/die Antragsteller/-in ist erfolgt am______________________.</w:t>
            </w:r>
          </w:p>
          <w:p w:rsidR="00A37F15" w:rsidRPr="00513896" w:rsidRDefault="00A37F15" w:rsidP="001527B8">
            <w:pPr>
              <w:rPr>
                <w:rFonts w:ascii="Arial" w:eastAsia="Calibri" w:hAnsi="Arial" w:cs="Arial"/>
              </w:rPr>
            </w:pPr>
          </w:p>
        </w:tc>
      </w:tr>
    </w:tbl>
    <w:p w:rsidR="00A37F15" w:rsidRPr="00513896" w:rsidRDefault="00A37F15" w:rsidP="00A37F15">
      <w:pPr>
        <w:numPr>
          <w:ilvl w:val="0"/>
          <w:numId w:val="0"/>
        </w:numPr>
        <w:rPr>
          <w:rFonts w:ascii="Arial" w:hAnsi="Arial" w:cs="Arial"/>
        </w:rPr>
      </w:pPr>
    </w:p>
    <w:sectPr w:rsidR="00A37F15" w:rsidRPr="00513896" w:rsidSect="0027619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985" w:right="1134" w:bottom="1134" w:left="1134" w:header="709" w:footer="510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83" w:rsidRDefault="00671583">
      <w:r>
        <w:separator/>
      </w:r>
    </w:p>
  </w:endnote>
  <w:endnote w:type="continuationSeparator" w:id="0">
    <w:p w:rsidR="00671583" w:rsidRDefault="0067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36040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E7ED3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EE7ED3" w:rsidRDefault="00EE7ED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 w:rsidP="00EE7ED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t xml:space="preserve">- </w:t>
    </w:r>
    <w:r w:rsidR="00360403"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 w:rsidR="00360403">
      <w:rPr>
        <w:rStyle w:val="Seitenzahl"/>
      </w:rPr>
      <w:fldChar w:fldCharType="separate"/>
    </w:r>
    <w:r w:rsidR="00BB390A">
      <w:rPr>
        <w:rStyle w:val="Seitenzahl"/>
        <w:noProof/>
      </w:rPr>
      <w:t>2</w:t>
    </w:r>
    <w:r w:rsidR="00360403">
      <w:rPr>
        <w:rStyle w:val="Seitenzahl"/>
      </w:rPr>
      <w:fldChar w:fldCharType="end"/>
    </w:r>
    <w:r>
      <w:rPr>
        <w:rStyle w:val="Seitenzahl"/>
      </w:rPr>
      <w:t xml:space="preserve"> -</w:t>
    </w:r>
  </w:p>
  <w:p w:rsidR="00EE7ED3" w:rsidRDefault="00EE7ED3" w:rsidP="0038333F">
    <w:pPr>
      <w:pStyle w:val="Fuzeile"/>
      <w:numPr>
        <w:ilvl w:val="0"/>
        <w:numId w:val="0"/>
      </w:numPr>
      <w:tabs>
        <w:tab w:val="clear" w:pos="2835"/>
        <w:tab w:val="clear" w:pos="4253"/>
        <w:tab w:val="clear" w:pos="5670"/>
        <w:tab w:val="clear" w:pos="7088"/>
        <w:tab w:val="clear" w:pos="8505"/>
        <w:tab w:val="clear" w:pos="9923"/>
        <w:tab w:val="right" w:pos="9356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31" w:rsidRPr="00B91AF3" w:rsidRDefault="00A11431" w:rsidP="00A11431">
    <w:pPr>
      <w:rPr>
        <w:rFonts w:ascii="Arial" w:hAnsi="Arial" w:cs="Arial"/>
      </w:rPr>
    </w:pPr>
    <w:r w:rsidRPr="00B91AF3">
      <w:rPr>
        <w:rFonts w:ascii="Arial" w:hAnsi="Arial" w:cs="Arial"/>
      </w:rPr>
      <w:t xml:space="preserve">* </w:t>
    </w:r>
    <w:r w:rsidRPr="00B91AF3">
      <w:rPr>
        <w:rFonts w:ascii="Arial" w:hAnsi="Arial" w:cs="Arial"/>
        <w:sz w:val="16"/>
        <w:szCs w:val="16"/>
      </w:rPr>
      <w:t>Bitte Bewirtungs</w:t>
    </w:r>
    <w:r>
      <w:rPr>
        <w:rFonts w:ascii="Arial" w:hAnsi="Arial" w:cs="Arial"/>
        <w:sz w:val="16"/>
        <w:szCs w:val="16"/>
      </w:rPr>
      <w:t>richt</w:t>
    </w:r>
    <w:r w:rsidRPr="00B91AF3">
      <w:rPr>
        <w:rFonts w:ascii="Arial" w:hAnsi="Arial" w:cs="Arial"/>
        <w:sz w:val="16"/>
        <w:szCs w:val="16"/>
      </w:rPr>
      <w:t>linien der KU beachten!</w:t>
    </w:r>
  </w:p>
  <w:p w:rsidR="00EE7ED3" w:rsidRPr="00A11431" w:rsidRDefault="00EE7ED3" w:rsidP="00A1143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83" w:rsidRDefault="00671583">
      <w:r>
        <w:separator/>
      </w:r>
    </w:p>
  </w:footnote>
  <w:footnote w:type="continuationSeparator" w:id="0">
    <w:p w:rsidR="00671583" w:rsidRDefault="006715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Pr="00C274CE" w:rsidRDefault="00CC3419">
    <w:pPr>
      <w:pStyle w:val="Kopfzeile"/>
      <w:rPr>
        <w:rFonts w:ascii="Times New Roman" w:hAnsi="Times New Roman"/>
      </w:rPr>
    </w:pPr>
    <w:r>
      <w:rPr>
        <w:noProof/>
        <w:sz w:val="36"/>
        <w:szCs w:val="36"/>
      </w:rPr>
      <w:drawing>
        <wp:anchor distT="0" distB="0" distL="114300" distR="114300" simplePos="0" relativeHeight="251671552" behindDoc="0" locked="0" layoutInCell="1" allowOverlap="1" wp14:anchorId="018E7CB7" wp14:editId="525316FA">
          <wp:simplePos x="0" y="0"/>
          <wp:positionH relativeFrom="column">
            <wp:posOffset>4023995</wp:posOffset>
          </wp:positionH>
          <wp:positionV relativeFrom="paragraph">
            <wp:posOffset>2540</wp:posOffset>
          </wp:positionV>
          <wp:extent cx="1810385" cy="469265"/>
          <wp:effectExtent l="0" t="0" r="0" b="6985"/>
          <wp:wrapNone/>
          <wp:docPr id="17" name="Grafi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0385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F387C">
      <w:rPr>
        <w:rFonts w:ascii="Times New Roman" w:hAnsi="Times New Roman"/>
        <w:noProof/>
      </w:rPr>
      <w:drawing>
        <wp:inline distT="0" distB="0" distL="0" distR="0">
          <wp:extent cx="3059430" cy="495935"/>
          <wp:effectExtent l="0" t="0" r="0" b="12065"/>
          <wp:docPr id="18" name="Bild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_Logo_Blau_CMYK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9430" cy="4959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ED3" w:rsidRDefault="00EE7ED3">
    <w:pPr>
      <w:pStyle w:val="Kopfzeile"/>
      <w:tabs>
        <w:tab w:val="right" w:pos="5761"/>
      </w:tabs>
      <w:rPr>
        <w:sz w:val="2"/>
      </w:rPr>
    </w:pPr>
    <w:r>
      <w:rPr>
        <w:sz w:val="2"/>
      </w:rPr>
      <w:t>T</w:t>
    </w:r>
  </w:p>
  <w:tbl>
    <w:tblPr>
      <w:tblW w:w="907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096"/>
      <w:gridCol w:w="2976"/>
    </w:tblGrid>
    <w:tr w:rsidR="00EE7ED3" w:rsidTr="003B7F52">
      <w:tc>
        <w:tcPr>
          <w:tcW w:w="6096" w:type="dxa"/>
          <w:shd w:val="clear" w:color="auto" w:fill="auto"/>
        </w:tcPr>
        <w:p w:rsidR="00EE7ED3" w:rsidRPr="00B22579" w:rsidRDefault="00CF5884" w:rsidP="00B2257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b/>
              <w:bCs/>
              <w:sz w:val="36"/>
              <w:szCs w:val="36"/>
            </w:rPr>
          </w:pPr>
          <w:r>
            <w:rPr>
              <w:b/>
              <w:bCs/>
              <w:noProof/>
              <w:sz w:val="36"/>
              <w:szCs w:val="36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9525</wp:posOffset>
                </wp:positionV>
                <wp:extent cx="3059430" cy="495935"/>
                <wp:effectExtent l="0" t="0" r="7620" b="0"/>
                <wp:wrapSquare wrapText="bothSides"/>
                <wp:docPr id="19" name="Bild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_Logo_Blau_CMYK.eps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59430" cy="4959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976" w:type="dxa"/>
          <w:shd w:val="clear" w:color="auto" w:fill="auto"/>
        </w:tcPr>
        <w:p w:rsidR="00EE7ED3" w:rsidRPr="00232229" w:rsidRDefault="00471FDF" w:rsidP="00232229">
          <w:pPr>
            <w:tabs>
              <w:tab w:val="left" w:pos="2880"/>
              <w:tab w:val="left" w:pos="4321"/>
              <w:tab w:val="left" w:pos="5761"/>
              <w:tab w:val="left" w:pos="7201"/>
              <w:tab w:val="left" w:pos="8641"/>
              <w:tab w:val="right" w:pos="9407"/>
            </w:tabs>
            <w:spacing w:line="380" w:lineRule="exact"/>
            <w:jc w:val="left"/>
            <w:rPr>
              <w:sz w:val="36"/>
              <w:szCs w:val="36"/>
            </w:rPr>
          </w:pPr>
          <w:r>
            <w:rPr>
              <w:noProof/>
              <w:sz w:val="36"/>
              <w:szCs w:val="36"/>
            </w:rPr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-278765</wp:posOffset>
                </wp:positionV>
                <wp:extent cx="1810385" cy="469265"/>
                <wp:effectExtent l="0" t="0" r="0" b="6985"/>
                <wp:wrapTopAndBottom/>
                <wp:docPr id="20" name="Grafi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385" cy="4692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EE7ED3" w:rsidRPr="00140953" w:rsidRDefault="00EE7ED3" w:rsidP="00DE7F2D">
    <w:pPr>
      <w:numPr>
        <w:ilvl w:val="0"/>
        <w:numId w:val="0"/>
      </w:num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EA274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A20E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88286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AE82A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DAE49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0E7C0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AFABBB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76C1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88A3E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84EA3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5A67D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FFFFFFFB"/>
    <w:multiLevelType w:val="multilevel"/>
    <w:tmpl w:val="E48A449C"/>
    <w:lvl w:ilvl="0">
      <w:start w:val="1"/>
      <w:numFmt w:val="decimal"/>
      <w:lvlText w:val="%1"/>
      <w:legacy w:legacy="1" w:legacySpace="144" w:legacyIndent="578"/>
      <w:lvlJc w:val="left"/>
      <w:pPr>
        <w:ind w:left="425" w:hanging="578"/>
      </w:pPr>
    </w:lvl>
    <w:lvl w:ilvl="1">
      <w:start w:val="1"/>
      <w:numFmt w:val="decimal"/>
      <w:lvlText w:val="%1.%2"/>
      <w:legacy w:legacy="1" w:legacySpace="0" w:legacyIndent="578"/>
      <w:lvlJc w:val="left"/>
      <w:pPr>
        <w:ind w:left="612" w:hanging="578"/>
      </w:pPr>
    </w:lvl>
    <w:lvl w:ilvl="2">
      <w:start w:val="1"/>
      <w:numFmt w:val="decimal"/>
      <w:lvlText w:val="%1.%2.%3"/>
      <w:legacy w:legacy="1" w:legacySpace="57" w:legacyIndent="868"/>
      <w:lvlJc w:val="left"/>
      <w:pPr>
        <w:ind w:left="748" w:hanging="868"/>
      </w:pPr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12" w15:restartNumberingAfterBreak="0">
    <w:nsid w:val="00A747EE"/>
    <w:multiLevelType w:val="multilevel"/>
    <w:tmpl w:val="67606CEE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3" w15:restartNumberingAfterBreak="0">
    <w:nsid w:val="00B602D1"/>
    <w:multiLevelType w:val="multilevel"/>
    <w:tmpl w:val="F9DC0CDA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4" w15:restartNumberingAfterBreak="0">
    <w:nsid w:val="09397417"/>
    <w:multiLevelType w:val="singleLevel"/>
    <w:tmpl w:val="269C7D44"/>
    <w:lvl w:ilvl="0">
      <w:start w:val="1"/>
      <w:numFmt w:val="bulle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</w:rPr>
    </w:lvl>
  </w:abstractNum>
  <w:abstractNum w:abstractNumId="15" w15:restartNumberingAfterBreak="0">
    <w:nsid w:val="0CDF67E4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6" w15:restartNumberingAfterBreak="0">
    <w:nsid w:val="0FD643DB"/>
    <w:multiLevelType w:val="multilevel"/>
    <w:tmpl w:val="C6FA1F98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7" w15:restartNumberingAfterBreak="0">
    <w:nsid w:val="14CC7D3D"/>
    <w:multiLevelType w:val="multilevel"/>
    <w:tmpl w:val="5688F0D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18" w15:restartNumberingAfterBreak="0">
    <w:nsid w:val="320103F4"/>
    <w:multiLevelType w:val="hybridMultilevel"/>
    <w:tmpl w:val="AB3EFA6A"/>
    <w:lvl w:ilvl="0" w:tplc="503CA012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9"/>
        </w:tabs>
        <w:ind w:left="1729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9"/>
        </w:tabs>
        <w:ind w:left="244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9"/>
        </w:tabs>
        <w:ind w:left="316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9"/>
        </w:tabs>
        <w:ind w:left="3889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9"/>
        </w:tabs>
        <w:ind w:left="46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9"/>
        </w:tabs>
        <w:ind w:left="53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9"/>
        </w:tabs>
        <w:ind w:left="6049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9"/>
        </w:tabs>
        <w:ind w:left="6769" w:hanging="360"/>
      </w:pPr>
      <w:rPr>
        <w:rFonts w:ascii="Wingdings" w:hAnsi="Wingdings" w:hint="default"/>
      </w:rPr>
    </w:lvl>
  </w:abstractNum>
  <w:abstractNum w:abstractNumId="19" w15:restartNumberingAfterBreak="0">
    <w:nsid w:val="3C746165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0" w15:restartNumberingAfterBreak="0">
    <w:nsid w:val="465E4959"/>
    <w:multiLevelType w:val="multilevel"/>
    <w:tmpl w:val="756AD0B0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1" w15:restartNumberingAfterBreak="0">
    <w:nsid w:val="587C46BE"/>
    <w:multiLevelType w:val="multilevel"/>
    <w:tmpl w:val="FD0A1DE4"/>
    <w:lvl w:ilvl="0">
      <w:start w:val="1"/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649"/>
        </w:tabs>
        <w:ind w:left="578" w:hanging="289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2" w15:restartNumberingAfterBreak="0">
    <w:nsid w:val="5ABE6E60"/>
    <w:multiLevelType w:val="hybridMultilevel"/>
    <w:tmpl w:val="477232CE"/>
    <w:lvl w:ilvl="0" w:tplc="8DAC7C4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3742A5"/>
    <w:multiLevelType w:val="multilevel"/>
    <w:tmpl w:val="FBF80816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numFmt w:val="decimal"/>
      <w:pStyle w:val="berschrift2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pStyle w:val="Standard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pStyle w:val="AufzhlungmitPunkt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pStyle w:val="Aufzhlungnummerisch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pStyle w:val="EinrckunginderAufzhlung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pStyle w:val="AufzhlungmitStricheingerck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pStyle w:val="Einrckungdoppelt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4" w15:restartNumberingAfterBreak="0">
    <w:nsid w:val="75075DAE"/>
    <w:multiLevelType w:val="multilevel"/>
    <w:tmpl w:val="B2C84210"/>
    <w:lvl w:ilvl="0">
      <w:numFmt w:val="decimal"/>
      <w:isLgl/>
      <w:lvlText w:val="%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Restart w:val="0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Restart w:val="0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Restart w:val="3"/>
      <w:lvlText w:val=""/>
      <w:lvlJc w:val="left"/>
      <w:pPr>
        <w:tabs>
          <w:tab w:val="num" w:pos="360"/>
        </w:tabs>
        <w:ind w:left="289" w:hanging="289"/>
      </w:pPr>
      <w:rPr>
        <w:rFonts w:ascii="Symbol" w:hAnsi="Symbol" w:cs="Times New Roman" w:hint="default"/>
        <w:color w:val="auto"/>
      </w:rPr>
    </w:lvl>
    <w:lvl w:ilvl="5">
      <w:start w:val="1"/>
      <w:numFmt w:val="decimal"/>
      <w:lvlRestart w:val="3"/>
      <w:lvlText w:val="%6."/>
      <w:lvlJc w:val="left"/>
      <w:pPr>
        <w:tabs>
          <w:tab w:val="num" w:pos="360"/>
        </w:tabs>
        <w:ind w:left="289" w:hanging="28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49"/>
        </w:tabs>
        <w:ind w:left="289" w:firstLine="0"/>
      </w:pPr>
      <w:rPr>
        <w:rFonts w:hint="default"/>
      </w:rPr>
    </w:lvl>
    <w:lvl w:ilvl="7">
      <w:start w:val="1"/>
      <w:numFmt w:val="bullet"/>
      <w:lvlText w:val="–"/>
      <w:lvlJc w:val="left"/>
      <w:pPr>
        <w:tabs>
          <w:tab w:val="num" w:pos="649"/>
        </w:tabs>
        <w:ind w:left="578" w:hanging="289"/>
      </w:pPr>
      <w:rPr>
        <w:rFonts w:ascii="Times New Roman" w:hAnsi="Times New Roman" w:cs="Times New Roman" w:hint="default"/>
      </w:rPr>
    </w:lvl>
    <w:lvl w:ilvl="8">
      <w:start w:val="1"/>
      <w:numFmt w:val="none"/>
      <w:lvlText w:val=""/>
      <w:lvlJc w:val="left"/>
      <w:pPr>
        <w:tabs>
          <w:tab w:val="num" w:pos="938"/>
        </w:tabs>
        <w:ind w:left="578" w:firstLine="0"/>
      </w:pPr>
      <w:rPr>
        <w:rFonts w:hint="default"/>
      </w:rPr>
    </w:lvl>
  </w:abstractNum>
  <w:abstractNum w:abstractNumId="25" w15:restartNumberingAfterBreak="0">
    <w:nsid w:val="754E0ED8"/>
    <w:multiLevelType w:val="hybridMultilevel"/>
    <w:tmpl w:val="600052F8"/>
    <w:lvl w:ilvl="0" w:tplc="E8886756">
      <w:start w:val="1"/>
      <w:numFmt w:val="decimal"/>
      <w:lvlText w:val="%1"/>
      <w:legacy w:legacy="1" w:legacySpace="0" w:legacyIndent="289"/>
      <w:lvlJc w:val="left"/>
      <w:pPr>
        <w:ind w:left="578" w:hanging="289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8"/>
  </w:num>
  <w:num w:numId="4">
    <w:abstractNumId w:val="18"/>
  </w:num>
  <w:num w:numId="5">
    <w:abstractNumId w:val="23"/>
  </w:num>
  <w:num w:numId="6">
    <w:abstractNumId w:val="23"/>
  </w:num>
  <w:num w:numId="7">
    <w:abstractNumId w:val="23"/>
  </w:num>
  <w:num w:numId="8">
    <w:abstractNumId w:val="23"/>
  </w:num>
  <w:num w:numId="9">
    <w:abstractNumId w:val="23"/>
  </w:num>
  <w:num w:numId="10">
    <w:abstractNumId w:val="23"/>
  </w:num>
  <w:num w:numId="11">
    <w:abstractNumId w:val="23"/>
  </w:num>
  <w:num w:numId="12">
    <w:abstractNumId w:val="23"/>
  </w:num>
  <w:num w:numId="13">
    <w:abstractNumId w:val="23"/>
  </w:num>
  <w:num w:numId="14">
    <w:abstractNumId w:val="23"/>
  </w:num>
  <w:num w:numId="15">
    <w:abstractNumId w:val="23"/>
  </w:num>
  <w:num w:numId="16">
    <w:abstractNumId w:val="25"/>
  </w:num>
  <w:num w:numId="17">
    <w:abstractNumId w:val="10"/>
  </w:num>
  <w:num w:numId="18">
    <w:abstractNumId w:val="8"/>
  </w:num>
  <w:num w:numId="19">
    <w:abstractNumId w:val="7"/>
  </w:num>
  <w:num w:numId="20">
    <w:abstractNumId w:val="6"/>
  </w:num>
  <w:num w:numId="21">
    <w:abstractNumId w:val="5"/>
  </w:num>
  <w:num w:numId="22">
    <w:abstractNumId w:val="9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21"/>
  </w:num>
  <w:num w:numId="28">
    <w:abstractNumId w:val="19"/>
  </w:num>
  <w:num w:numId="29">
    <w:abstractNumId w:val="20"/>
  </w:num>
  <w:num w:numId="30">
    <w:abstractNumId w:val="16"/>
  </w:num>
  <w:num w:numId="31">
    <w:abstractNumId w:val="13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15"/>
  </w:num>
  <w:num w:numId="35">
    <w:abstractNumId w:val="24"/>
  </w:num>
  <w:num w:numId="36">
    <w:abstractNumId w:val="12"/>
  </w:num>
  <w:num w:numId="37">
    <w:abstractNumId w:val="23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kAnnotations="0"/>
  <w:defaultTabStop w:val="181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 fillcolor="white" stroke="f">
      <v:fill color="white"/>
      <v:stroke on="f"/>
      <v:textbox inset="0,0,0,0"/>
      <o:colormru v:ext="edit" colors="#60c,#5200a4,#c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08"/>
    <w:rsid w:val="000113D2"/>
    <w:rsid w:val="00017894"/>
    <w:rsid w:val="000311C1"/>
    <w:rsid w:val="00031FCD"/>
    <w:rsid w:val="0004263A"/>
    <w:rsid w:val="00054D67"/>
    <w:rsid w:val="00087D89"/>
    <w:rsid w:val="0009038F"/>
    <w:rsid w:val="00097B89"/>
    <w:rsid w:val="000A2884"/>
    <w:rsid w:val="000A7308"/>
    <w:rsid w:val="000B0721"/>
    <w:rsid w:val="000B418C"/>
    <w:rsid w:val="000D329E"/>
    <w:rsid w:val="000D62E0"/>
    <w:rsid w:val="000D62F8"/>
    <w:rsid w:val="000D6D29"/>
    <w:rsid w:val="001013E8"/>
    <w:rsid w:val="00103211"/>
    <w:rsid w:val="00107AEC"/>
    <w:rsid w:val="00121108"/>
    <w:rsid w:val="00124278"/>
    <w:rsid w:val="0014074C"/>
    <w:rsid w:val="00140953"/>
    <w:rsid w:val="00170E22"/>
    <w:rsid w:val="001A5349"/>
    <w:rsid w:val="001A7B95"/>
    <w:rsid w:val="001B34B1"/>
    <w:rsid w:val="001C424C"/>
    <w:rsid w:val="001D1041"/>
    <w:rsid w:val="001E271A"/>
    <w:rsid w:val="001F2722"/>
    <w:rsid w:val="001F7388"/>
    <w:rsid w:val="001F74E0"/>
    <w:rsid w:val="00211C39"/>
    <w:rsid w:val="0022619B"/>
    <w:rsid w:val="0023114E"/>
    <w:rsid w:val="00232229"/>
    <w:rsid w:val="00250042"/>
    <w:rsid w:val="00250EC3"/>
    <w:rsid w:val="002532CE"/>
    <w:rsid w:val="00274387"/>
    <w:rsid w:val="0027619F"/>
    <w:rsid w:val="00294C45"/>
    <w:rsid w:val="002B799F"/>
    <w:rsid w:val="002C1412"/>
    <w:rsid w:val="002C71D5"/>
    <w:rsid w:val="002E1302"/>
    <w:rsid w:val="00332E70"/>
    <w:rsid w:val="00333922"/>
    <w:rsid w:val="00343575"/>
    <w:rsid w:val="00345A01"/>
    <w:rsid w:val="003558C5"/>
    <w:rsid w:val="0035672D"/>
    <w:rsid w:val="00360403"/>
    <w:rsid w:val="0038333F"/>
    <w:rsid w:val="00383E08"/>
    <w:rsid w:val="00393B75"/>
    <w:rsid w:val="003A42C2"/>
    <w:rsid w:val="003B3984"/>
    <w:rsid w:val="003B7F52"/>
    <w:rsid w:val="003C52B3"/>
    <w:rsid w:val="003C6D54"/>
    <w:rsid w:val="003D126B"/>
    <w:rsid w:val="003D55BC"/>
    <w:rsid w:val="003E02C4"/>
    <w:rsid w:val="003E14CE"/>
    <w:rsid w:val="003F1BE9"/>
    <w:rsid w:val="00411712"/>
    <w:rsid w:val="00411817"/>
    <w:rsid w:val="004177CD"/>
    <w:rsid w:val="004252DE"/>
    <w:rsid w:val="00430815"/>
    <w:rsid w:val="004454D4"/>
    <w:rsid w:val="004455AF"/>
    <w:rsid w:val="004524CA"/>
    <w:rsid w:val="00471FDF"/>
    <w:rsid w:val="00476C4F"/>
    <w:rsid w:val="004940EE"/>
    <w:rsid w:val="00496A0E"/>
    <w:rsid w:val="004B0425"/>
    <w:rsid w:val="004B0BFE"/>
    <w:rsid w:val="004B3A84"/>
    <w:rsid w:val="004C050A"/>
    <w:rsid w:val="004D2A61"/>
    <w:rsid w:val="004F5858"/>
    <w:rsid w:val="005022EE"/>
    <w:rsid w:val="00502AA1"/>
    <w:rsid w:val="00511685"/>
    <w:rsid w:val="00513896"/>
    <w:rsid w:val="00516DC6"/>
    <w:rsid w:val="005301E0"/>
    <w:rsid w:val="00534A59"/>
    <w:rsid w:val="00542AFF"/>
    <w:rsid w:val="0055089F"/>
    <w:rsid w:val="00566510"/>
    <w:rsid w:val="005734AC"/>
    <w:rsid w:val="00575F2A"/>
    <w:rsid w:val="0058324D"/>
    <w:rsid w:val="00587FE3"/>
    <w:rsid w:val="005966B6"/>
    <w:rsid w:val="005A465C"/>
    <w:rsid w:val="005C5088"/>
    <w:rsid w:val="005F387C"/>
    <w:rsid w:val="005F543B"/>
    <w:rsid w:val="00603E69"/>
    <w:rsid w:val="006040BC"/>
    <w:rsid w:val="00615C42"/>
    <w:rsid w:val="0063183D"/>
    <w:rsid w:val="006425D3"/>
    <w:rsid w:val="00653652"/>
    <w:rsid w:val="00665179"/>
    <w:rsid w:val="00666424"/>
    <w:rsid w:val="00671583"/>
    <w:rsid w:val="00686C7E"/>
    <w:rsid w:val="006A1448"/>
    <w:rsid w:val="006B780C"/>
    <w:rsid w:val="0071008C"/>
    <w:rsid w:val="007146FF"/>
    <w:rsid w:val="00767142"/>
    <w:rsid w:val="0076757E"/>
    <w:rsid w:val="0077491C"/>
    <w:rsid w:val="007925B3"/>
    <w:rsid w:val="007929AC"/>
    <w:rsid w:val="007B46DD"/>
    <w:rsid w:val="007C0453"/>
    <w:rsid w:val="007D10FF"/>
    <w:rsid w:val="007E2174"/>
    <w:rsid w:val="007E32D7"/>
    <w:rsid w:val="007E4DB3"/>
    <w:rsid w:val="007F1B36"/>
    <w:rsid w:val="0080341D"/>
    <w:rsid w:val="00803A3B"/>
    <w:rsid w:val="0080606C"/>
    <w:rsid w:val="00812076"/>
    <w:rsid w:val="00816E42"/>
    <w:rsid w:val="00825468"/>
    <w:rsid w:val="00825E97"/>
    <w:rsid w:val="0082643D"/>
    <w:rsid w:val="00830CA3"/>
    <w:rsid w:val="00837E8A"/>
    <w:rsid w:val="00843A50"/>
    <w:rsid w:val="008444FE"/>
    <w:rsid w:val="008479B7"/>
    <w:rsid w:val="00850B40"/>
    <w:rsid w:val="00854F2E"/>
    <w:rsid w:val="008575BE"/>
    <w:rsid w:val="00866947"/>
    <w:rsid w:val="008A33A1"/>
    <w:rsid w:val="008C04D3"/>
    <w:rsid w:val="008D584D"/>
    <w:rsid w:val="009022F4"/>
    <w:rsid w:val="00905DAE"/>
    <w:rsid w:val="00916E7E"/>
    <w:rsid w:val="009241AA"/>
    <w:rsid w:val="00926909"/>
    <w:rsid w:val="00947560"/>
    <w:rsid w:val="00967039"/>
    <w:rsid w:val="00971B40"/>
    <w:rsid w:val="00983B25"/>
    <w:rsid w:val="009A01D4"/>
    <w:rsid w:val="009A4136"/>
    <w:rsid w:val="009A4E75"/>
    <w:rsid w:val="009C0812"/>
    <w:rsid w:val="009C3806"/>
    <w:rsid w:val="009F029B"/>
    <w:rsid w:val="009F1D54"/>
    <w:rsid w:val="009F2CF0"/>
    <w:rsid w:val="00A03BE0"/>
    <w:rsid w:val="00A04688"/>
    <w:rsid w:val="00A07B9B"/>
    <w:rsid w:val="00A11431"/>
    <w:rsid w:val="00A1653D"/>
    <w:rsid w:val="00A202B3"/>
    <w:rsid w:val="00A212A9"/>
    <w:rsid w:val="00A22A4F"/>
    <w:rsid w:val="00A37F15"/>
    <w:rsid w:val="00A45B7E"/>
    <w:rsid w:val="00A6263F"/>
    <w:rsid w:val="00A637DD"/>
    <w:rsid w:val="00A67385"/>
    <w:rsid w:val="00A7341B"/>
    <w:rsid w:val="00A759F7"/>
    <w:rsid w:val="00A94974"/>
    <w:rsid w:val="00A96C4B"/>
    <w:rsid w:val="00AA1F66"/>
    <w:rsid w:val="00AB140C"/>
    <w:rsid w:val="00AC7B5D"/>
    <w:rsid w:val="00AD4A65"/>
    <w:rsid w:val="00AE1E70"/>
    <w:rsid w:val="00B00612"/>
    <w:rsid w:val="00B00C67"/>
    <w:rsid w:val="00B1513D"/>
    <w:rsid w:val="00B201F5"/>
    <w:rsid w:val="00B20C68"/>
    <w:rsid w:val="00B20CE0"/>
    <w:rsid w:val="00B2152B"/>
    <w:rsid w:val="00B22579"/>
    <w:rsid w:val="00B429FA"/>
    <w:rsid w:val="00B46305"/>
    <w:rsid w:val="00B502AE"/>
    <w:rsid w:val="00B534B8"/>
    <w:rsid w:val="00B57C0B"/>
    <w:rsid w:val="00B80632"/>
    <w:rsid w:val="00B90793"/>
    <w:rsid w:val="00B919D0"/>
    <w:rsid w:val="00B91AF3"/>
    <w:rsid w:val="00BA763F"/>
    <w:rsid w:val="00BA7BDF"/>
    <w:rsid w:val="00BB18EA"/>
    <w:rsid w:val="00BB27B4"/>
    <w:rsid w:val="00BB390A"/>
    <w:rsid w:val="00BB4621"/>
    <w:rsid w:val="00BB5F51"/>
    <w:rsid w:val="00BC48FE"/>
    <w:rsid w:val="00BD6CFD"/>
    <w:rsid w:val="00BE7F1F"/>
    <w:rsid w:val="00BF18C9"/>
    <w:rsid w:val="00BF61CA"/>
    <w:rsid w:val="00C01FB7"/>
    <w:rsid w:val="00C15830"/>
    <w:rsid w:val="00C1753D"/>
    <w:rsid w:val="00C2259F"/>
    <w:rsid w:val="00C274CE"/>
    <w:rsid w:val="00C47DC3"/>
    <w:rsid w:val="00C64454"/>
    <w:rsid w:val="00C95ACF"/>
    <w:rsid w:val="00CB3E68"/>
    <w:rsid w:val="00CB46A6"/>
    <w:rsid w:val="00CC3419"/>
    <w:rsid w:val="00CD59F1"/>
    <w:rsid w:val="00CD7E51"/>
    <w:rsid w:val="00CE213C"/>
    <w:rsid w:val="00CE5E3F"/>
    <w:rsid w:val="00CF05F6"/>
    <w:rsid w:val="00CF29EF"/>
    <w:rsid w:val="00CF5884"/>
    <w:rsid w:val="00CF597D"/>
    <w:rsid w:val="00D00D41"/>
    <w:rsid w:val="00D04A3D"/>
    <w:rsid w:val="00D0690E"/>
    <w:rsid w:val="00D1090C"/>
    <w:rsid w:val="00D1275F"/>
    <w:rsid w:val="00D15806"/>
    <w:rsid w:val="00D3363F"/>
    <w:rsid w:val="00D376D2"/>
    <w:rsid w:val="00D4749A"/>
    <w:rsid w:val="00D50793"/>
    <w:rsid w:val="00D54367"/>
    <w:rsid w:val="00D62EE5"/>
    <w:rsid w:val="00D87FF9"/>
    <w:rsid w:val="00D93DD3"/>
    <w:rsid w:val="00D96F4F"/>
    <w:rsid w:val="00DA196E"/>
    <w:rsid w:val="00DA2149"/>
    <w:rsid w:val="00DC3242"/>
    <w:rsid w:val="00DD3B7E"/>
    <w:rsid w:val="00DD73A0"/>
    <w:rsid w:val="00DE23D8"/>
    <w:rsid w:val="00DE7F2D"/>
    <w:rsid w:val="00DF2539"/>
    <w:rsid w:val="00DF635C"/>
    <w:rsid w:val="00E0094C"/>
    <w:rsid w:val="00E1082D"/>
    <w:rsid w:val="00E152A5"/>
    <w:rsid w:val="00E21CB5"/>
    <w:rsid w:val="00E25681"/>
    <w:rsid w:val="00E464E6"/>
    <w:rsid w:val="00E5717C"/>
    <w:rsid w:val="00E57791"/>
    <w:rsid w:val="00E620C7"/>
    <w:rsid w:val="00E64656"/>
    <w:rsid w:val="00E67308"/>
    <w:rsid w:val="00E67AF5"/>
    <w:rsid w:val="00E70E2E"/>
    <w:rsid w:val="00E7137C"/>
    <w:rsid w:val="00E734B6"/>
    <w:rsid w:val="00E83530"/>
    <w:rsid w:val="00E85911"/>
    <w:rsid w:val="00EB11F9"/>
    <w:rsid w:val="00EB155C"/>
    <w:rsid w:val="00EB6CFA"/>
    <w:rsid w:val="00ED2881"/>
    <w:rsid w:val="00EE7ED3"/>
    <w:rsid w:val="00EF0FDE"/>
    <w:rsid w:val="00EF1D44"/>
    <w:rsid w:val="00EF3118"/>
    <w:rsid w:val="00F02D0D"/>
    <w:rsid w:val="00F21033"/>
    <w:rsid w:val="00F430A4"/>
    <w:rsid w:val="00F723FD"/>
    <w:rsid w:val="00F7332D"/>
    <w:rsid w:val="00F823F1"/>
    <w:rsid w:val="00F86A2D"/>
    <w:rsid w:val="00FD1352"/>
    <w:rsid w:val="00FD1E47"/>
    <w:rsid w:val="00FD1FCD"/>
    <w:rsid w:val="00FD3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 fillcolor="white" stroke="f">
      <v:fill color="white"/>
      <v:stroke on="f"/>
      <v:textbox inset="0,0,0,0"/>
      <o:colormru v:ext="edit" colors="#60c,#5200a4,#c9f"/>
    </o:shapedefaults>
    <o:shapelayout v:ext="edit">
      <o:idmap v:ext="edit" data="1"/>
    </o:shapelayout>
  </w:shapeDefaults>
  <w:decimalSymbol w:val=","/>
  <w:listSeparator w:val=";"/>
  <w15:docId w15:val="{E85D08AB-5739-44C0-BA9E-2CBE699FE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2152B"/>
    <w:pPr>
      <w:numPr>
        <w:ilvl w:val="3"/>
        <w:numId w:val="15"/>
      </w:numPr>
      <w:tabs>
        <w:tab w:val="left" w:pos="289"/>
        <w:tab w:val="left" w:pos="567"/>
        <w:tab w:val="left" w:pos="1418"/>
        <w:tab w:val="left" w:pos="2835"/>
        <w:tab w:val="left" w:pos="4253"/>
        <w:tab w:val="left" w:pos="5670"/>
        <w:tab w:val="left" w:pos="7088"/>
        <w:tab w:val="left" w:pos="8505"/>
        <w:tab w:val="left" w:pos="9923"/>
      </w:tabs>
      <w:jc w:val="both"/>
    </w:pPr>
    <w:rPr>
      <w:rFonts w:ascii="HelveticaNeueLT Com 45 Lt" w:hAnsi="HelveticaNeueLT Com 45 Lt"/>
      <w:sz w:val="22"/>
      <w:szCs w:val="22"/>
    </w:rPr>
  </w:style>
  <w:style w:type="paragraph" w:styleId="berschrift1">
    <w:name w:val="heading 1"/>
    <w:aliases w:val="Fließtext"/>
    <w:basedOn w:val="Standard"/>
    <w:next w:val="Standard"/>
    <w:qFormat/>
    <w:rsid w:val="00ED2881"/>
    <w:pPr>
      <w:keepNext/>
      <w:keepLines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20" w:line="288" w:lineRule="auto"/>
      <w:jc w:val="left"/>
      <w:outlineLvl w:val="0"/>
    </w:pPr>
    <w:rPr>
      <w:rFonts w:cs="Arial"/>
      <w:bCs/>
      <w:kern w:val="32"/>
      <w:szCs w:val="32"/>
    </w:rPr>
  </w:style>
  <w:style w:type="paragraph" w:styleId="berschrift2">
    <w:name w:val="heading 2"/>
    <w:basedOn w:val="Standard"/>
    <w:next w:val="Standard"/>
    <w:qFormat/>
    <w:rsid w:val="008575BE"/>
    <w:pPr>
      <w:keepNext/>
      <w:keepLines/>
      <w:numPr>
        <w:ilvl w:val="1"/>
      </w:numPr>
      <w:tabs>
        <w:tab w:val="clear" w:pos="576"/>
        <w:tab w:val="left" w:pos="567"/>
      </w:tabs>
      <w:spacing w:after="320" w:line="320" w:lineRule="exact"/>
      <w:ind w:left="567" w:hanging="567"/>
      <w:contextualSpacing/>
      <w:jc w:val="left"/>
      <w:outlineLvl w:val="1"/>
    </w:pPr>
    <w:rPr>
      <w:rFonts w:ascii="Arial" w:hAnsi="Arial" w:cs="Arial"/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rsid w:val="008575BE"/>
    <w:pPr>
      <w:keepNext/>
      <w:numPr>
        <w:ilvl w:val="2"/>
      </w:numPr>
      <w:tabs>
        <w:tab w:val="clear" w:pos="720"/>
        <w:tab w:val="left" w:pos="709"/>
      </w:tabs>
      <w:spacing w:after="280" w:line="280" w:lineRule="exact"/>
      <w:ind w:left="709" w:hanging="709"/>
      <w:contextualSpacing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berschrift1"/>
    <w:next w:val="Standard"/>
    <w:qFormat/>
    <w:rsid w:val="00E85911"/>
    <w:pPr>
      <w:numPr>
        <w:ilvl w:val="3"/>
        <w:numId w:val="1"/>
      </w:numPr>
      <w:spacing w:before="20" w:line="300" w:lineRule="exact"/>
      <w:ind w:left="907" w:hanging="907"/>
      <w:outlineLvl w:val="3"/>
    </w:pPr>
    <w:rPr>
      <w:sz w:val="26"/>
    </w:rPr>
  </w:style>
  <w:style w:type="paragraph" w:styleId="berschrift5">
    <w:name w:val="heading 5"/>
    <w:basedOn w:val="Standard"/>
    <w:next w:val="Standard"/>
    <w:qFormat/>
    <w:rsid w:val="00E85911"/>
    <w:pPr>
      <w:numPr>
        <w:ilvl w:val="4"/>
        <w:numId w:val="1"/>
      </w:numPr>
      <w:spacing w:before="240" w:after="60"/>
      <w:ind w:left="2024"/>
      <w:outlineLvl w:val="4"/>
    </w:pPr>
    <w:rPr>
      <w:rFonts w:ascii="Arial" w:hAnsi="Arial"/>
    </w:rPr>
  </w:style>
  <w:style w:type="paragraph" w:styleId="berschrift6">
    <w:name w:val="heading 6"/>
    <w:basedOn w:val="Standard"/>
    <w:next w:val="Standard"/>
    <w:qFormat/>
    <w:rsid w:val="00E85911"/>
    <w:pPr>
      <w:numPr>
        <w:ilvl w:val="5"/>
        <w:numId w:val="1"/>
      </w:numPr>
      <w:spacing w:before="240" w:after="60"/>
      <w:ind w:left="2024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E85911"/>
    <w:pPr>
      <w:numPr>
        <w:ilvl w:val="6"/>
        <w:numId w:val="1"/>
      </w:numPr>
      <w:spacing w:before="240" w:after="60"/>
      <w:ind w:left="2024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E85911"/>
    <w:pPr>
      <w:numPr>
        <w:ilvl w:val="7"/>
        <w:numId w:val="1"/>
      </w:numPr>
      <w:spacing w:before="240" w:after="60"/>
      <w:ind w:left="2024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E85911"/>
    <w:pPr>
      <w:numPr>
        <w:ilvl w:val="8"/>
        <w:numId w:val="1"/>
      </w:numPr>
      <w:spacing w:before="240" w:after="60"/>
      <w:ind w:left="2024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85911"/>
    <w:pPr>
      <w:tabs>
        <w:tab w:val="center" w:pos="4536"/>
        <w:tab w:val="right" w:pos="9072"/>
      </w:tabs>
    </w:pPr>
    <w:rPr>
      <w:rFonts w:ascii="Arial" w:hAnsi="Arial"/>
    </w:rPr>
  </w:style>
  <w:style w:type="paragraph" w:styleId="Fuzeile">
    <w:name w:val="footer"/>
    <w:basedOn w:val="Standard"/>
    <w:link w:val="FuzeileZchn"/>
    <w:rsid w:val="00D3363F"/>
    <w:pPr>
      <w:tabs>
        <w:tab w:val="clear" w:pos="289"/>
        <w:tab w:val="clear" w:pos="1418"/>
      </w:tabs>
      <w:spacing w:line="200" w:lineRule="exact"/>
    </w:pPr>
    <w:rPr>
      <w:rFonts w:ascii="Arial" w:hAnsi="Arial"/>
      <w:sz w:val="18"/>
    </w:rPr>
  </w:style>
  <w:style w:type="character" w:styleId="Seitenzahl">
    <w:name w:val="page number"/>
    <w:basedOn w:val="Absatz-Standardschriftart"/>
    <w:rsid w:val="00E85911"/>
  </w:style>
  <w:style w:type="paragraph" w:customStyle="1" w:styleId="AbsenderFenster">
    <w:name w:val="Absender (Fenster)"/>
    <w:basedOn w:val="Standard"/>
    <w:autoRedefine/>
    <w:rsid w:val="00E85911"/>
    <w:pPr>
      <w:framePr w:w="4820" w:h="1276" w:hRule="exact" w:wrap="around" w:vAnchor="page" w:hAnchor="page" w:x="1135" w:y="540" w:anchorLock="1"/>
      <w:spacing w:after="160" w:line="180" w:lineRule="atLeast"/>
      <w:jc w:val="left"/>
    </w:pPr>
    <w:rPr>
      <w:rFonts w:ascii="Arial" w:hAnsi="Arial"/>
      <w:sz w:val="16"/>
    </w:rPr>
  </w:style>
  <w:style w:type="paragraph" w:customStyle="1" w:styleId="Aufzhlungalphabetisch">
    <w:name w:val="Aufzählung alphabetisch"/>
    <w:basedOn w:val="Standard"/>
    <w:rsid w:val="00E85911"/>
    <w:pPr>
      <w:tabs>
        <w:tab w:val="clear" w:pos="567"/>
        <w:tab w:val="clear" w:pos="1418"/>
        <w:tab w:val="left" w:pos="578"/>
        <w:tab w:val="left" w:pos="1151"/>
        <w:tab w:val="left" w:pos="1440"/>
        <w:tab w:val="left" w:pos="4321"/>
        <w:tab w:val="left" w:pos="5761"/>
        <w:tab w:val="left" w:pos="9407"/>
      </w:tabs>
      <w:ind w:left="289" w:hanging="289"/>
    </w:pPr>
    <w:rPr>
      <w:kern w:val="28"/>
    </w:rPr>
  </w:style>
  <w:style w:type="paragraph" w:customStyle="1" w:styleId="AufzhlungmitPunkt">
    <w:name w:val="Aufzählung mit Punkt"/>
    <w:basedOn w:val="Standard"/>
    <w:rsid w:val="00294C45"/>
    <w:pPr>
      <w:numPr>
        <w:ilvl w:val="4"/>
      </w:numPr>
      <w:tabs>
        <w:tab w:val="clear" w:pos="360"/>
      </w:tabs>
    </w:pPr>
  </w:style>
  <w:style w:type="paragraph" w:customStyle="1" w:styleId="AufzhlungmitStricheingerckt">
    <w:name w:val="Aufzählung mit Strich eingerückt"/>
    <w:basedOn w:val="Standard"/>
    <w:rsid w:val="000311C1"/>
    <w:pPr>
      <w:numPr>
        <w:ilvl w:val="7"/>
      </w:numPr>
      <w:tabs>
        <w:tab w:val="clear" w:pos="289"/>
        <w:tab w:val="clear" w:pos="649"/>
      </w:tabs>
      <w:ind w:left="567" w:hanging="278"/>
    </w:pPr>
    <w:rPr>
      <w:kern w:val="24"/>
      <w:szCs w:val="20"/>
    </w:rPr>
  </w:style>
  <w:style w:type="paragraph" w:customStyle="1" w:styleId="BVInformationsblock">
    <w:name w:val="BV Informationsblock"/>
    <w:basedOn w:val="Standard"/>
    <w:rsid w:val="00F7332D"/>
    <w:pPr>
      <w:framePr w:w="3646" w:h="3503" w:hRule="exact" w:wrap="notBeside" w:vAnchor="page" w:hAnchor="page" w:x="7128" w:y="1612" w:anchorLock="1"/>
      <w:numPr>
        <w:numId w:val="0"/>
      </w:numPr>
      <w:tabs>
        <w:tab w:val="clear" w:pos="289"/>
        <w:tab w:val="clear" w:pos="1418"/>
        <w:tab w:val="left" w:pos="595"/>
      </w:tabs>
      <w:jc w:val="left"/>
    </w:pPr>
    <w:rPr>
      <w:rFonts w:ascii="Trebuchet MS" w:hAnsi="Trebuchet MS"/>
      <w:sz w:val="16"/>
      <w:szCs w:val="16"/>
    </w:rPr>
  </w:style>
  <w:style w:type="character" w:customStyle="1" w:styleId="InfoblockZchn">
    <w:name w:val="Infoblock Zchn"/>
    <w:link w:val="Infoblock"/>
    <w:rsid w:val="00971B40"/>
    <w:rPr>
      <w:sz w:val="22"/>
      <w:szCs w:val="22"/>
      <w:lang w:val="de-DE" w:eastAsia="de-DE" w:bidi="ar-SA"/>
    </w:rPr>
  </w:style>
  <w:style w:type="character" w:customStyle="1" w:styleId="FettKursiv">
    <w:name w:val="Fett/Kursiv"/>
    <w:rsid w:val="00E85911"/>
    <w:rPr>
      <w:b/>
      <w:i/>
    </w:rPr>
  </w:style>
  <w:style w:type="paragraph" w:customStyle="1" w:styleId="Anschrift">
    <w:name w:val="Anschrift"/>
    <w:basedOn w:val="Standard"/>
    <w:rsid w:val="00EB6CFA"/>
    <w:pPr>
      <w:framePr w:wrap="around" w:vAnchor="page" w:hAnchor="margin" w:y="1815"/>
      <w:jc w:val="left"/>
    </w:pPr>
    <w:rPr>
      <w:noProof/>
      <w:spacing w:val="10"/>
    </w:rPr>
  </w:style>
  <w:style w:type="paragraph" w:customStyle="1" w:styleId="Infoblock">
    <w:name w:val="Infoblock"/>
    <w:basedOn w:val="Standard"/>
    <w:link w:val="InfoblockZchn"/>
    <w:rsid w:val="00971B40"/>
    <w:pPr>
      <w:framePr w:w="4321" w:h="2268" w:vSpace="480" w:wrap="notBeside" w:vAnchor="page" w:hAnchor="page" w:x="7128" w:y="1815" w:anchorLock="1"/>
      <w:numPr>
        <w:ilvl w:val="0"/>
        <w:numId w:val="0"/>
      </w:numPr>
      <w:tabs>
        <w:tab w:val="clear" w:pos="289"/>
        <w:tab w:val="left" w:pos="720"/>
        <w:tab w:val="left" w:pos="902"/>
        <w:tab w:val="left" w:pos="2160"/>
      </w:tabs>
      <w:jc w:val="left"/>
    </w:pPr>
  </w:style>
  <w:style w:type="paragraph" w:customStyle="1" w:styleId="Betreff">
    <w:name w:val="Betreff"/>
    <w:basedOn w:val="Standard"/>
    <w:next w:val="Standard"/>
    <w:rsid w:val="00971B40"/>
    <w:pPr>
      <w:spacing w:after="480"/>
      <w:jc w:val="left"/>
    </w:pPr>
    <w:rPr>
      <w:b/>
    </w:rPr>
  </w:style>
  <w:style w:type="paragraph" w:styleId="Anrede">
    <w:name w:val="Salutation"/>
    <w:basedOn w:val="Standard"/>
    <w:next w:val="Standard"/>
    <w:rsid w:val="00E85911"/>
    <w:pPr>
      <w:jc w:val="left"/>
    </w:pPr>
  </w:style>
  <w:style w:type="paragraph" w:customStyle="1" w:styleId="DINKopfrechts">
    <w:name w:val="DIN_Kopf_rechts"/>
    <w:basedOn w:val="Standard"/>
    <w:autoRedefine/>
    <w:rsid w:val="00587FE3"/>
    <w:pPr>
      <w:framePr w:w="3646" w:h="680" w:hRule="exact" w:wrap="around" w:vAnchor="page" w:hAnchor="page" w:x="7128" w:y="1135" w:anchorLock="1"/>
      <w:spacing w:line="180" w:lineRule="exact"/>
    </w:pPr>
    <w:rPr>
      <w:rFonts w:ascii="Arial" w:hAnsi="Arial"/>
      <w:sz w:val="16"/>
    </w:rPr>
  </w:style>
  <w:style w:type="paragraph" w:customStyle="1" w:styleId="Einrckungdoppelt">
    <w:name w:val="Einrückung doppelt"/>
    <w:basedOn w:val="Standard"/>
    <w:rsid w:val="008575BE"/>
    <w:pPr>
      <w:numPr>
        <w:ilvl w:val="8"/>
      </w:numPr>
      <w:tabs>
        <w:tab w:val="clear" w:pos="289"/>
        <w:tab w:val="clear" w:pos="938"/>
      </w:tabs>
      <w:ind w:left="567" w:hanging="567"/>
    </w:pPr>
  </w:style>
  <w:style w:type="paragraph" w:customStyle="1" w:styleId="EinrckunginderAufzhlung">
    <w:name w:val="Einrückung in der Aufzählung"/>
    <w:basedOn w:val="Standard"/>
    <w:rsid w:val="00294C45"/>
    <w:pPr>
      <w:numPr>
        <w:ilvl w:val="6"/>
      </w:numPr>
      <w:tabs>
        <w:tab w:val="clear" w:pos="649"/>
      </w:tabs>
    </w:pPr>
  </w:style>
  <w:style w:type="paragraph" w:styleId="Gruformel">
    <w:name w:val="Closing"/>
    <w:basedOn w:val="Standard"/>
    <w:rsid w:val="00E85911"/>
    <w:pPr>
      <w:keepLines/>
      <w:tabs>
        <w:tab w:val="left" w:pos="5103"/>
        <w:tab w:val="left" w:pos="7127"/>
      </w:tabs>
      <w:jc w:val="left"/>
    </w:pPr>
    <w:rPr>
      <w:kern w:val="28"/>
    </w:rPr>
  </w:style>
  <w:style w:type="paragraph" w:styleId="Umschlagadresse">
    <w:name w:val="envelope address"/>
    <w:basedOn w:val="Standard"/>
    <w:rsid w:val="00E85911"/>
    <w:pPr>
      <w:framePr w:w="7938" w:h="1985" w:hRule="exact" w:hSpace="142" w:wrap="around" w:vAnchor="page" w:hAnchor="page" w:xAlign="center" w:y="6238"/>
    </w:pPr>
    <w:rPr>
      <w:rFonts w:ascii="Arial" w:hAnsi="Arial"/>
      <w:b/>
      <w:sz w:val="28"/>
    </w:rPr>
  </w:style>
  <w:style w:type="character" w:styleId="Hyperlink">
    <w:name w:val="Hyperlink"/>
    <w:rsid w:val="0055089F"/>
    <w:rPr>
      <w:color w:val="0000FF"/>
      <w:u w:val="single"/>
    </w:rPr>
  </w:style>
  <w:style w:type="paragraph" w:customStyle="1" w:styleId="Aufzhlungnummerisch">
    <w:name w:val="Aufzählung nummerisch"/>
    <w:basedOn w:val="AufzhlungmitPunkt"/>
    <w:rsid w:val="00294C45"/>
    <w:pPr>
      <w:numPr>
        <w:ilvl w:val="5"/>
      </w:numPr>
      <w:tabs>
        <w:tab w:val="clear" w:pos="360"/>
      </w:tabs>
    </w:pPr>
  </w:style>
  <w:style w:type="paragraph" w:customStyle="1" w:styleId="Kopflinks">
    <w:name w:val="Kopf_links"/>
    <w:basedOn w:val="AbsenderFenster"/>
    <w:rsid w:val="001E271A"/>
    <w:pPr>
      <w:framePr w:w="4587" w:h="1021" w:hRule="exact" w:wrap="around" w:x="1368"/>
      <w:spacing w:after="290"/>
    </w:pPr>
    <w:rPr>
      <w:b/>
      <w:bCs/>
      <w:sz w:val="32"/>
      <w:szCs w:val="32"/>
    </w:rPr>
  </w:style>
  <w:style w:type="paragraph" w:customStyle="1" w:styleId="Absender">
    <w:name w:val="Absender"/>
    <w:basedOn w:val="AbsenderFenster"/>
    <w:rsid w:val="001E271A"/>
    <w:pPr>
      <w:framePr w:w="4587" w:h="238" w:hRule="exact" w:wrap="around" w:vAnchor="margin" w:hAnchor="margin" w:xAlign="left" w:y="1532"/>
      <w:spacing w:before="20" w:after="20" w:line="200" w:lineRule="exact"/>
      <w:jc w:val="center"/>
    </w:pPr>
    <w:rPr>
      <w:spacing w:val="-4"/>
    </w:rPr>
  </w:style>
  <w:style w:type="paragraph" w:customStyle="1" w:styleId="Absenderzeile">
    <w:name w:val="Absenderzeile"/>
    <w:basedOn w:val="Standard"/>
    <w:autoRedefine/>
    <w:rsid w:val="00D1275F"/>
    <w:pPr>
      <w:framePr w:w="4587" w:h="238" w:hRule="exact" w:wrap="around" w:vAnchor="page" w:hAnchor="margin" w:y="1532" w:anchorLock="1"/>
      <w:spacing w:before="40" w:line="200" w:lineRule="exact"/>
      <w:jc w:val="center"/>
    </w:pPr>
    <w:rPr>
      <w:rFonts w:ascii="Arial" w:hAnsi="Arial"/>
      <w:sz w:val="16"/>
    </w:rPr>
  </w:style>
  <w:style w:type="paragraph" w:customStyle="1" w:styleId="AufzhlungmitPunkteingerckt">
    <w:name w:val="Aufzählung mit Punkt eingerückt"/>
    <w:basedOn w:val="Standard"/>
    <w:rsid w:val="00E25681"/>
    <w:pPr>
      <w:numPr>
        <w:ilvl w:val="0"/>
        <w:numId w:val="0"/>
      </w:numPr>
      <w:tabs>
        <w:tab w:val="clear" w:pos="289"/>
        <w:tab w:val="clear" w:pos="1418"/>
        <w:tab w:val="num" w:pos="649"/>
      </w:tabs>
      <w:spacing w:line="400" w:lineRule="exact"/>
      <w:ind w:left="578" w:hanging="289"/>
    </w:pPr>
    <w:rPr>
      <w:kern w:val="24"/>
      <w:sz w:val="24"/>
      <w:szCs w:val="20"/>
    </w:rPr>
  </w:style>
  <w:style w:type="paragraph" w:customStyle="1" w:styleId="Fusszeile1">
    <w:name w:val="Fusszeile1"/>
    <w:basedOn w:val="Standard"/>
    <w:rsid w:val="00AD4A65"/>
    <w:pPr>
      <w:numPr>
        <w:numId w:val="0"/>
      </w:numPr>
      <w:jc w:val="center"/>
    </w:pPr>
    <w:rPr>
      <w:rFonts w:ascii="Arial" w:hAnsi="Arial" w:cs="Arial"/>
      <w:color w:val="000000"/>
      <w:sz w:val="18"/>
      <w:szCs w:val="18"/>
    </w:rPr>
  </w:style>
  <w:style w:type="table" w:styleId="Tabellenraster">
    <w:name w:val="Table Grid"/>
    <w:basedOn w:val="NormaleTabelle"/>
    <w:uiPriority w:val="39"/>
    <w:rsid w:val="00140953"/>
    <w:pPr>
      <w:numPr>
        <w:ilvl w:val="3"/>
        <w:numId w:val="15"/>
      </w:numPr>
      <w:tabs>
        <w:tab w:val="left" w:pos="289"/>
        <w:tab w:val="left" w:pos="1440"/>
        <w:tab w:val="left" w:pos="2880"/>
        <w:tab w:val="left" w:pos="4321"/>
        <w:tab w:val="left" w:pos="5761"/>
        <w:tab w:val="left" w:pos="7201"/>
        <w:tab w:val="left" w:pos="8641"/>
        <w:tab w:val="right" w:pos="9407"/>
      </w:tabs>
      <w:spacing w:after="240"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lbeLeerzeile">
    <w:name w:val="Halbe Leerzeile"/>
    <w:basedOn w:val="Fuzeile"/>
    <w:rsid w:val="007E4DB3"/>
    <w:pPr>
      <w:numPr>
        <w:ilvl w:val="0"/>
        <w:numId w:val="0"/>
      </w:numPr>
      <w:spacing w:line="120" w:lineRule="exact"/>
    </w:pPr>
    <w:rPr>
      <w:sz w:val="12"/>
      <w:szCs w:val="12"/>
    </w:rPr>
  </w:style>
  <w:style w:type="paragraph" w:styleId="Sprechblasentext">
    <w:name w:val="Balloon Text"/>
    <w:basedOn w:val="Standard"/>
    <w:link w:val="SprechblasentextZchn"/>
    <w:rsid w:val="001B34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1B34B1"/>
    <w:rPr>
      <w:rFonts w:ascii="Tahoma" w:hAnsi="Tahoma" w:cs="Tahoma"/>
      <w:sz w:val="16"/>
      <w:szCs w:val="16"/>
    </w:rPr>
  </w:style>
  <w:style w:type="paragraph" w:customStyle="1" w:styleId="EinfAbs">
    <w:name w:val="[Einf. Abs.]"/>
    <w:basedOn w:val="Standard"/>
    <w:uiPriority w:val="99"/>
    <w:rsid w:val="00B502AE"/>
    <w:pPr>
      <w:widowControl w:val="0"/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hAnsi="Times-Roman" w:cs="Times-Roman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rsid w:val="003558C5"/>
    <w:rPr>
      <w:rFonts w:ascii="Arial" w:hAnsi="Arial"/>
      <w:sz w:val="18"/>
      <w:szCs w:val="22"/>
    </w:rPr>
  </w:style>
  <w:style w:type="paragraph" w:styleId="Listenabsatz">
    <w:name w:val="List Paragraph"/>
    <w:basedOn w:val="Standard"/>
    <w:uiPriority w:val="34"/>
    <w:qFormat/>
    <w:rsid w:val="00A37F15"/>
    <w:pPr>
      <w:numPr>
        <w:ilvl w:val="0"/>
        <w:numId w:val="0"/>
      </w:numPr>
      <w:tabs>
        <w:tab w:val="clear" w:pos="289"/>
        <w:tab w:val="clear" w:pos="1418"/>
        <w:tab w:val="clear" w:pos="2835"/>
        <w:tab w:val="clear" w:pos="4253"/>
        <w:tab w:val="clear" w:pos="5670"/>
        <w:tab w:val="clear" w:pos="7088"/>
        <w:tab w:val="clear" w:pos="8505"/>
        <w:tab w:val="clear" w:pos="9923"/>
      </w:tabs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table" w:customStyle="1" w:styleId="Tabellenraster1">
    <w:name w:val="Tabellenraster1"/>
    <w:basedOn w:val="NormaleTabelle"/>
    <w:next w:val="Tabellenraster"/>
    <w:uiPriority w:val="39"/>
    <w:rsid w:val="00A37F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rsid w:val="00A37F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4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ub187\Desktop\cd\Standardbrief_mit_Logo_in_Far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713A185C0340A9A16A553FC4C038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4BD82A-907F-490A-A734-C274C4152CBC}"/>
      </w:docPartPr>
      <w:docPartBody>
        <w:p w:rsidR="00671289" w:rsidRDefault="00615463" w:rsidP="00615463">
          <w:pPr>
            <w:pStyle w:val="E3713A185C0340A9A16A553FC4C03869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570AF6BBA54598875A2411384293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9D5013-4DF9-4397-B767-66B59A0CC8C0}"/>
      </w:docPartPr>
      <w:docPartBody>
        <w:p w:rsidR="00671289" w:rsidRDefault="00615463" w:rsidP="00615463">
          <w:pPr>
            <w:pStyle w:val="3A570AF6BBA54598875A24113842935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FB02AC1255E4EF4B9A2D02634E5A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2D423-4C19-495D-B936-C4792DCEEDED}"/>
      </w:docPartPr>
      <w:docPartBody>
        <w:p w:rsidR="00142FDC" w:rsidRDefault="00AA213F" w:rsidP="00AA213F">
          <w:pPr>
            <w:pStyle w:val="DFB02AC1255E4EF4B9A2D02634E5A12E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18854BB5BC428D9745833BD7D34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8A0EC-0653-4980-9BFA-7080D9A92488}"/>
      </w:docPartPr>
      <w:docPartBody>
        <w:p w:rsidR="00142FDC" w:rsidRDefault="00AA213F" w:rsidP="00AA213F">
          <w:pPr>
            <w:pStyle w:val="B218854BB5BC428D9745833BD7D3410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CFF44A4C05740DE9F50E169A1AF8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F66B97-FD33-4632-942A-9F445AC8540F}"/>
      </w:docPartPr>
      <w:docPartBody>
        <w:p w:rsidR="00142FDC" w:rsidRDefault="00AA213F" w:rsidP="00AA213F">
          <w:pPr>
            <w:pStyle w:val="6CFF44A4C05740DE9F50E169A1AF8C7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45B252E60840708EE31E499D528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F4A97-94B7-4450-BC20-A73962CF840E}"/>
      </w:docPartPr>
      <w:docPartBody>
        <w:p w:rsidR="00142FDC" w:rsidRDefault="00AA213F" w:rsidP="00AA213F">
          <w:pPr>
            <w:pStyle w:val="AD45B252E60840708EE31E499D5284D0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F32D5248534D84BC0B6FE735EF70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A3593B-6857-4C64-B6AD-D5752C8215CE}"/>
      </w:docPartPr>
      <w:docPartBody>
        <w:p w:rsidR="00142FDC" w:rsidRDefault="00AA213F" w:rsidP="00AA213F">
          <w:pPr>
            <w:pStyle w:val="9EF32D5248534D84BC0B6FE735EF707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76E9B483C8E4B509EE62CA9A4B15B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F707C0-6F8F-46EF-A6AD-750FB60C0F0C}"/>
      </w:docPartPr>
      <w:docPartBody>
        <w:p w:rsidR="00142FDC" w:rsidRDefault="00AA213F" w:rsidP="00AA213F">
          <w:pPr>
            <w:pStyle w:val="376E9B483C8E4B509EE62CA9A4B15BD5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69B8E51272447B8921654A9DE7E6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8B8F53-6272-43AB-9F5F-58F43EB24639}"/>
      </w:docPartPr>
      <w:docPartBody>
        <w:p w:rsidR="00142FDC" w:rsidRDefault="00AA213F" w:rsidP="00AA213F">
          <w:pPr>
            <w:pStyle w:val="2269B8E51272447B8921654A9DE7E67D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822B5ED0544092B6323FBD452106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DE38CA-9A10-4A1D-A185-A9116BCEB66B}"/>
      </w:docPartPr>
      <w:docPartBody>
        <w:p w:rsidR="00142FDC" w:rsidRDefault="00AA213F" w:rsidP="00AA213F">
          <w:pPr>
            <w:pStyle w:val="9E822B5ED0544092B6323FBD45210693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C654F9CFFC4B67AE845E502E6BFA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9E2E3-D395-49C8-9AEB-B94F2F3CB3BE}"/>
      </w:docPartPr>
      <w:docPartBody>
        <w:p w:rsidR="00142FDC" w:rsidRDefault="00AA213F" w:rsidP="00AA213F">
          <w:pPr>
            <w:pStyle w:val="98C654F9CFFC4B67AE845E502E6BFA7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76BC9BE6F54311BC756A2A9505DD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FB623-3CDC-4E2D-B7D4-494C434D8D04}"/>
      </w:docPartPr>
      <w:docPartBody>
        <w:p w:rsidR="00731EB1" w:rsidRDefault="002E4501" w:rsidP="002E4501">
          <w:pPr>
            <w:pStyle w:val="A276BC9BE6F54311BC756A2A9505DDB6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3DBAA63DCD46E2BC2146B56408C8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BE802A-2730-4778-9BC9-A255B7E93C61}"/>
      </w:docPartPr>
      <w:docPartBody>
        <w:p w:rsidR="00731EB1" w:rsidRDefault="002E4501" w:rsidP="002E4501">
          <w:pPr>
            <w:pStyle w:val="9D3DBAA63DCD46E2BC2146B56408C8AF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69464711C74CC6807B944EE150A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7DCE60-4FF3-4577-BCD3-30A279E6028F}"/>
      </w:docPartPr>
      <w:docPartBody>
        <w:p w:rsidR="00731EB1" w:rsidRDefault="002E4501" w:rsidP="002E4501">
          <w:pPr>
            <w:pStyle w:val="4169464711C74CC6807B944EE150AD16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AFAD3BE947491EA20D22136D2E9C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1E2C7-B61D-4C2D-B6FB-179C718D40CD}"/>
      </w:docPartPr>
      <w:docPartBody>
        <w:p w:rsidR="00731EB1" w:rsidRDefault="002E4501" w:rsidP="002E4501">
          <w:pPr>
            <w:pStyle w:val="4CAFAD3BE947491EA20D22136D2E9CB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83BC229E964F79B28813C41506A5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1058B2-B60B-4CFA-822F-BAF52932ABDA}"/>
      </w:docPartPr>
      <w:docPartBody>
        <w:p w:rsidR="0016124A" w:rsidRDefault="00731EB1" w:rsidP="00731EB1">
          <w:pPr>
            <w:pStyle w:val="7583BC229E964F79B28813C41506A53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7588511CCE4679B8C43EF06B0822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990D9-6728-42D0-871A-239B50D870C8}"/>
      </w:docPartPr>
      <w:docPartBody>
        <w:p w:rsidR="00903EC8" w:rsidRDefault="0016124A" w:rsidP="0016124A">
          <w:pPr>
            <w:pStyle w:val="637588511CCE4679B8C43EF06B082218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B50CA764C947ABAFF88EE9AE17B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243E7B-1100-4336-9DD5-603A84C9CC45}"/>
      </w:docPartPr>
      <w:docPartBody>
        <w:p w:rsidR="00903EC8" w:rsidRDefault="0016124A" w:rsidP="0016124A">
          <w:pPr>
            <w:pStyle w:val="45B50CA764C947ABAFF88EE9AE17B45B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20D3101B7B47EEAC2C5A2BA4B019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F68A9-1B9E-43BD-8CF8-0A35A2E38025}"/>
      </w:docPartPr>
      <w:docPartBody>
        <w:p w:rsidR="00A640EF" w:rsidRDefault="00AD39ED" w:rsidP="00AD39ED">
          <w:pPr>
            <w:pStyle w:val="FC20D3101B7B47EEAC2C5A2BA4B019A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7A4B975A0C4BFE95B043D2880CCD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A041C5-58DF-4CD7-A7E4-871E51E93AB1}"/>
      </w:docPartPr>
      <w:docPartBody>
        <w:p w:rsidR="00A640EF" w:rsidRDefault="00AD39ED" w:rsidP="00AD39ED">
          <w:pPr>
            <w:pStyle w:val="267A4B975A0C4BFE95B043D2880CCD21"/>
          </w:pPr>
          <w:r w:rsidRPr="00AB6FEB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45 Lt">
    <w:altName w:val="Trebuchet MS"/>
    <w:panose1 w:val="020B0403020202020204"/>
    <w:charset w:val="00"/>
    <w:family w:val="swiss"/>
    <w:pitch w:val="variable"/>
    <w:sig w:usb0="8000008F" w:usb1="10002042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463"/>
    <w:rsid w:val="00142FDC"/>
    <w:rsid w:val="0016124A"/>
    <w:rsid w:val="002E4501"/>
    <w:rsid w:val="00541779"/>
    <w:rsid w:val="00615463"/>
    <w:rsid w:val="00671289"/>
    <w:rsid w:val="00731EB1"/>
    <w:rsid w:val="00903EC8"/>
    <w:rsid w:val="0094355A"/>
    <w:rsid w:val="00A026AB"/>
    <w:rsid w:val="00A640EF"/>
    <w:rsid w:val="00AA213F"/>
    <w:rsid w:val="00AC3F9F"/>
    <w:rsid w:val="00AD39ED"/>
    <w:rsid w:val="00FD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uiPriority w:val="99"/>
    <w:semiHidden/>
    <w:rsid w:val="00AD39ED"/>
    <w:rPr>
      <w:color w:val="808080"/>
    </w:rPr>
  </w:style>
  <w:style w:type="paragraph" w:customStyle="1" w:styleId="E3713A185C0340A9A16A553FC4C03869">
    <w:name w:val="E3713A185C0340A9A16A553FC4C03869"/>
    <w:rsid w:val="00615463"/>
  </w:style>
  <w:style w:type="paragraph" w:customStyle="1" w:styleId="3A570AF6BBA54598875A24113842935D">
    <w:name w:val="3A570AF6BBA54598875A24113842935D"/>
    <w:rsid w:val="00615463"/>
  </w:style>
  <w:style w:type="paragraph" w:customStyle="1" w:styleId="DFB02AC1255E4EF4B9A2D02634E5A12E">
    <w:name w:val="DFB02AC1255E4EF4B9A2D02634E5A12E"/>
    <w:rsid w:val="00AA213F"/>
  </w:style>
  <w:style w:type="paragraph" w:customStyle="1" w:styleId="B218854BB5BC428D9745833BD7D34108">
    <w:name w:val="B218854BB5BC428D9745833BD7D34108"/>
    <w:rsid w:val="00AA213F"/>
  </w:style>
  <w:style w:type="paragraph" w:customStyle="1" w:styleId="6CFF44A4C05740DE9F50E169A1AF8C75">
    <w:name w:val="6CFF44A4C05740DE9F50E169A1AF8C75"/>
    <w:rsid w:val="00AA213F"/>
  </w:style>
  <w:style w:type="paragraph" w:customStyle="1" w:styleId="AD45B252E60840708EE31E499D5284D0">
    <w:name w:val="AD45B252E60840708EE31E499D5284D0"/>
    <w:rsid w:val="00AA213F"/>
  </w:style>
  <w:style w:type="paragraph" w:customStyle="1" w:styleId="748DAA23909E47969D57900545D49162">
    <w:name w:val="748DAA23909E47969D57900545D49162"/>
    <w:rsid w:val="00AA213F"/>
  </w:style>
  <w:style w:type="paragraph" w:customStyle="1" w:styleId="9EF32D5248534D84BC0B6FE735EF7075">
    <w:name w:val="9EF32D5248534D84BC0B6FE735EF7075"/>
    <w:rsid w:val="00AA213F"/>
  </w:style>
  <w:style w:type="paragraph" w:customStyle="1" w:styleId="376E9B483C8E4B509EE62CA9A4B15BD5">
    <w:name w:val="376E9B483C8E4B509EE62CA9A4B15BD5"/>
    <w:rsid w:val="00AA213F"/>
  </w:style>
  <w:style w:type="paragraph" w:customStyle="1" w:styleId="2269B8E51272447B8921654A9DE7E67D">
    <w:name w:val="2269B8E51272447B8921654A9DE7E67D"/>
    <w:rsid w:val="00AA213F"/>
  </w:style>
  <w:style w:type="paragraph" w:customStyle="1" w:styleId="9E822B5ED0544092B6323FBD45210693">
    <w:name w:val="9E822B5ED0544092B6323FBD45210693"/>
    <w:rsid w:val="00AA213F"/>
  </w:style>
  <w:style w:type="paragraph" w:customStyle="1" w:styleId="98C654F9CFFC4B67AE845E502E6BFA78">
    <w:name w:val="98C654F9CFFC4B67AE845E502E6BFA78"/>
    <w:rsid w:val="00AA213F"/>
  </w:style>
  <w:style w:type="paragraph" w:customStyle="1" w:styleId="A276BC9BE6F54311BC756A2A9505DDB6">
    <w:name w:val="A276BC9BE6F54311BC756A2A9505DDB6"/>
    <w:rsid w:val="002E4501"/>
  </w:style>
  <w:style w:type="paragraph" w:customStyle="1" w:styleId="9D3DBAA63DCD46E2BC2146B56408C8AF">
    <w:name w:val="9D3DBAA63DCD46E2BC2146B56408C8AF"/>
    <w:rsid w:val="002E4501"/>
  </w:style>
  <w:style w:type="paragraph" w:customStyle="1" w:styleId="4169464711C74CC6807B944EE150AD16">
    <w:name w:val="4169464711C74CC6807B944EE150AD16"/>
    <w:rsid w:val="002E4501"/>
  </w:style>
  <w:style w:type="paragraph" w:customStyle="1" w:styleId="4CAFAD3BE947491EA20D22136D2E9CB8">
    <w:name w:val="4CAFAD3BE947491EA20D22136D2E9CB8"/>
    <w:rsid w:val="002E4501"/>
  </w:style>
  <w:style w:type="paragraph" w:customStyle="1" w:styleId="44590E2883BD4CB2B170DC05CF26D531">
    <w:name w:val="44590E2883BD4CB2B170DC05CF26D531"/>
    <w:rsid w:val="002E4501"/>
  </w:style>
  <w:style w:type="paragraph" w:customStyle="1" w:styleId="7583BC229E964F79B28813C41506A538">
    <w:name w:val="7583BC229E964F79B28813C41506A538"/>
    <w:rsid w:val="00731EB1"/>
  </w:style>
  <w:style w:type="paragraph" w:customStyle="1" w:styleId="637588511CCE4679B8C43EF06B082218">
    <w:name w:val="637588511CCE4679B8C43EF06B082218"/>
    <w:rsid w:val="0016124A"/>
  </w:style>
  <w:style w:type="paragraph" w:customStyle="1" w:styleId="45B50CA764C947ABAFF88EE9AE17B45B">
    <w:name w:val="45B50CA764C947ABAFF88EE9AE17B45B"/>
    <w:rsid w:val="0016124A"/>
  </w:style>
  <w:style w:type="paragraph" w:customStyle="1" w:styleId="FC20D3101B7B47EEAC2C5A2BA4B019A1">
    <w:name w:val="FC20D3101B7B47EEAC2C5A2BA4B019A1"/>
    <w:rsid w:val="00AD39ED"/>
  </w:style>
  <w:style w:type="paragraph" w:customStyle="1" w:styleId="267A4B975A0C4BFE95B043D2880CCD21">
    <w:name w:val="267A4B975A0C4BFE95B043D2880CCD21"/>
    <w:rsid w:val="00AD3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F5B39D-91F8-4457-8D06-1F56871DE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Standardbrief_mit_Logo_in_Farbe.dotx</Template>
  <TotalTime>0</TotalTime>
  <Pages>2</Pages>
  <Words>413</Words>
  <Characters>2719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 Geschäftsbrief mit Logo in Farbe</vt:lpstr>
    </vt:vector>
  </TitlesOfParts>
  <Company>Katholische Universität Eichstätt-Ingolstadt</Company>
  <LinksUpToDate>false</LinksUpToDate>
  <CharactersWithSpaces>3126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 Geschäftsbrief mit Logo in Farbe</dc:title>
  <dc:creator>Bibliothek</dc:creator>
  <cp:lastModifiedBy>Böhm, Theresia</cp:lastModifiedBy>
  <cp:revision>2</cp:revision>
  <cp:lastPrinted>2020-12-08T12:13:00Z</cp:lastPrinted>
  <dcterms:created xsi:type="dcterms:W3CDTF">2020-12-08T12:13:00Z</dcterms:created>
  <dcterms:modified xsi:type="dcterms:W3CDTF">2020-12-08T12:13:00Z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traulich">
    <vt:bool>false</vt:bool>
  </property>
  <property fmtid="{D5CDD505-2E9C-101B-9397-08002B2CF9AE}" pid="3" name="Aufbewahrungspflicht">
    <vt:bool>false</vt:bool>
  </property>
</Properties>
</file>