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513896" w:rsidRDefault="00B91AF3" w:rsidP="00A37F15">
      <w:pPr>
        <w:rPr>
          <w:rFonts w:ascii="Arial" w:hAnsi="Arial" w:cs="Arial"/>
          <w:b/>
          <w:i/>
          <w:sz w:val="28"/>
          <w:szCs w:val="28"/>
        </w:rPr>
      </w:pPr>
      <w:r w:rsidRPr="00513896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513896" w:rsidRDefault="00B91AF3" w:rsidP="00A37F15">
      <w:pPr>
        <w:rPr>
          <w:rFonts w:ascii="Arial" w:hAnsi="Arial" w:cs="Arial"/>
          <w:b/>
          <w:i/>
        </w:rPr>
      </w:pPr>
      <w:r w:rsidRPr="00513896">
        <w:rPr>
          <w:rFonts w:ascii="Arial" w:hAnsi="Arial" w:cs="Arial"/>
          <w:b/>
          <w:i/>
          <w:sz w:val="28"/>
          <w:szCs w:val="28"/>
        </w:rPr>
        <w:t>„</w:t>
      </w:r>
      <w:r w:rsidR="00BC48FE" w:rsidRPr="00513896">
        <w:rPr>
          <w:rFonts w:ascii="Arial" w:hAnsi="Arial" w:cs="Arial"/>
          <w:b/>
          <w:i/>
          <w:sz w:val="28"/>
          <w:szCs w:val="28"/>
        </w:rPr>
        <w:t>Interdisziplinäre Tagung</w:t>
      </w:r>
      <w:r w:rsidRPr="00513896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513896" w:rsidRDefault="00A37F15" w:rsidP="00A37F15">
      <w:pPr>
        <w:rPr>
          <w:rFonts w:ascii="Arial" w:hAnsi="Arial" w:cs="Arial"/>
        </w:rPr>
      </w:pPr>
    </w:p>
    <w:p w:rsidR="00A37F15" w:rsidRPr="00513896" w:rsidRDefault="00BC48FE" w:rsidP="00A37F15">
      <w:pPr>
        <w:rPr>
          <w:rFonts w:ascii="Arial" w:hAnsi="Arial" w:cs="Arial"/>
        </w:rPr>
      </w:pPr>
      <w:r w:rsidRPr="00513896">
        <w:rPr>
          <w:rFonts w:ascii="Arial" w:hAnsi="Arial" w:cs="Arial"/>
        </w:rPr>
        <w:t>Das Format „Interdisziplinäre Tagung</w:t>
      </w:r>
      <w:r w:rsidR="00A37F15" w:rsidRPr="00513896">
        <w:rPr>
          <w:rFonts w:ascii="Arial" w:hAnsi="Arial" w:cs="Arial"/>
        </w:rPr>
        <w:t>“ soll ermöglichen:</w:t>
      </w:r>
    </w:p>
    <w:p w:rsidR="00B91AF3" w:rsidRPr="00513896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Interdisziplinärer Austausch zu einem für das ZRKG </w:t>
      </w:r>
      <w:r w:rsidR="00B91AF3" w:rsidRPr="00513896">
        <w:rPr>
          <w:rFonts w:ascii="Arial" w:hAnsi="Arial" w:cs="Arial"/>
        </w:rPr>
        <w:t>bzw. für ein FF beso</w:t>
      </w:r>
      <w:r w:rsidR="00D93DD3" w:rsidRPr="00513896">
        <w:rPr>
          <w:rFonts w:ascii="Arial" w:hAnsi="Arial" w:cs="Arial"/>
        </w:rPr>
        <w:t>n</w:t>
      </w:r>
      <w:r w:rsidR="00B91AF3" w:rsidRPr="00513896">
        <w:rPr>
          <w:rFonts w:ascii="Arial" w:hAnsi="Arial" w:cs="Arial"/>
        </w:rPr>
        <w:t>ders</w:t>
      </w:r>
      <w:r w:rsidRPr="00513896">
        <w:rPr>
          <w:rFonts w:ascii="Arial" w:hAnsi="Arial" w:cs="Arial"/>
        </w:rPr>
        <w:t xml:space="preserve"> relevanten Thema</w:t>
      </w:r>
      <w:r w:rsidR="00A03BE0" w:rsidRPr="00513896">
        <w:rPr>
          <w:rFonts w:ascii="Arial" w:hAnsi="Arial" w:cs="Arial"/>
        </w:rPr>
        <w:t xml:space="preserve"> </w:t>
      </w:r>
    </w:p>
    <w:p w:rsidR="00BC48FE" w:rsidRPr="00513896" w:rsidRDefault="00A03BE0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Einbeziehung externer Expertise</w:t>
      </w:r>
    </w:p>
    <w:p w:rsidR="00BC48FE" w:rsidRPr="00513896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Nachhaltige Weiterentwicklung des Forschungsthemas über die KU hinaus</w:t>
      </w:r>
    </w:p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Rahmenbedingungen</w:t>
      </w:r>
    </w:p>
    <w:p w:rsidR="00B91AF3" w:rsidRPr="00513896" w:rsidRDefault="00B91AF3" w:rsidP="00B91AF3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Organisation durch ein Mitglied des ZRKG</w:t>
      </w:r>
    </w:p>
    <w:p w:rsidR="00B91AF3" w:rsidRPr="00513896" w:rsidRDefault="00B91AF3" w:rsidP="00B91AF3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Mitwirkung weiterer Mitglieder des ZRKG oder der KU</w:t>
      </w:r>
    </w:p>
    <w:p w:rsidR="00BC48FE" w:rsidRPr="00513896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Publikation </w:t>
      </w:r>
      <w:r w:rsidR="00B91AF3" w:rsidRPr="00513896">
        <w:rPr>
          <w:rFonts w:ascii="Arial" w:hAnsi="Arial" w:cs="Arial"/>
        </w:rPr>
        <w:t xml:space="preserve">der Tagungsergebnisse </w:t>
      </w:r>
      <w:r w:rsidRPr="00513896">
        <w:rPr>
          <w:rFonts w:ascii="Arial" w:hAnsi="Arial" w:cs="Arial"/>
        </w:rPr>
        <w:t>oder Projektantrag</w:t>
      </w:r>
    </w:p>
    <w:p w:rsidR="00FD3F6B" w:rsidRPr="00513896" w:rsidRDefault="00FD3F6B" w:rsidP="00FD3F6B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Abschlussbericht (max. 4 Seiten)</w:t>
      </w:r>
    </w:p>
    <w:p w:rsidR="00A37F15" w:rsidRPr="00513896" w:rsidRDefault="00A37F15" w:rsidP="00A11431">
      <w:pPr>
        <w:spacing w:after="120"/>
        <w:rPr>
          <w:rFonts w:ascii="Arial" w:hAnsi="Arial" w:cs="Arial"/>
          <w:b/>
          <w:i/>
        </w:rPr>
      </w:pPr>
      <w:r w:rsidRPr="00513896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A37F15" w:rsidRPr="00513896" w:rsidTr="00513896">
        <w:tc>
          <w:tcPr>
            <w:tcW w:w="2972" w:type="dxa"/>
            <w:shd w:val="clear" w:color="auto" w:fill="auto"/>
          </w:tcPr>
          <w:p w:rsidR="00A37F15" w:rsidRPr="00513896" w:rsidRDefault="00A37F15" w:rsidP="0027619F">
            <w:p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513896" w:rsidRDefault="00A37F15" w:rsidP="001527B8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2972" w:type="dxa"/>
            <w:shd w:val="clear" w:color="auto" w:fill="auto"/>
          </w:tcPr>
          <w:p w:rsidR="00A37F15" w:rsidRPr="00513896" w:rsidRDefault="00A37F15" w:rsidP="001527B8">
            <w:pPr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ZRKG-Mitglied seit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513896" w:rsidRDefault="00A37F15" w:rsidP="001527B8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A37F15">
      <w:pPr>
        <w:rPr>
          <w:rFonts w:ascii="Arial" w:hAnsi="Arial" w:cs="Arial"/>
          <w:b/>
          <w:i/>
        </w:rPr>
      </w:pPr>
    </w:p>
    <w:p w:rsidR="00A37F15" w:rsidRPr="00513896" w:rsidRDefault="00A37F15" w:rsidP="00A11431">
      <w:pPr>
        <w:spacing w:after="120"/>
        <w:rPr>
          <w:rFonts w:ascii="Arial" w:hAnsi="Arial" w:cs="Arial"/>
          <w:b/>
          <w:i/>
        </w:rPr>
      </w:pPr>
      <w:r w:rsidRPr="00513896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Arbeitstitel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DFB02AC1255E4EF4B9A2D02634E5A12E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Geplanter Termin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B218854BB5BC428D9745833BD7D34108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Inhalt und Ziele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6CFF44A4C05740DE9F50E169A1AF8C75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B91AF3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Verortung im FF oder ZRKG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376E9B483C8E4B509EE62CA9A4B15BD5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B91AF3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AD45B252E60840708EE31E499D5284D0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Angaben zu externer Expertise (Name, Tätigkeit)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9EF32D5248534D84BC0B6FE735EF7075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B91AF3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Ergebnissicherung in Form von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583495934"/>
              <w:placeholder>
                <w:docPart w:val="2269B8E51272447B8921654A9DE7E67D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B91AF3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B91AF3">
      <w:pPr>
        <w:rPr>
          <w:rFonts w:ascii="Arial" w:hAnsi="Arial" w:cs="Arial"/>
        </w:rPr>
      </w:pPr>
    </w:p>
    <w:p w:rsidR="00A37F15" w:rsidRPr="00513896" w:rsidRDefault="00A37F15" w:rsidP="00A11431">
      <w:pPr>
        <w:spacing w:after="120"/>
        <w:rPr>
          <w:rFonts w:ascii="Arial" w:hAnsi="Arial" w:cs="Arial"/>
        </w:rPr>
      </w:pPr>
      <w:r w:rsidRPr="00513896">
        <w:rPr>
          <w:rFonts w:ascii="Arial" w:hAnsi="Arial" w:cs="Arial"/>
          <w:b/>
          <w:i/>
        </w:rPr>
        <w:t>Aufstellung Aus</w:t>
      </w:r>
      <w:r w:rsidR="00D75C38">
        <w:rPr>
          <w:rFonts w:ascii="Arial" w:hAnsi="Arial" w:cs="Arial"/>
          <w:b/>
          <w:i/>
        </w:rPr>
        <w:t xml:space="preserve">gaben und Kosten (ggf. </w:t>
      </w:r>
      <w:r w:rsidR="00D75C38">
        <w:rPr>
          <w:rFonts w:ascii="Arial" w:hAnsi="Arial" w:cs="Arial"/>
          <w:b/>
          <w:i/>
        </w:rPr>
        <w:t>geschät</w:t>
      </w:r>
      <w:r w:rsidR="00D75C38">
        <w:rPr>
          <w:rFonts w:ascii="Arial" w:hAnsi="Arial" w:cs="Arial"/>
          <w:b/>
          <w:i/>
        </w:rPr>
        <w:t>zt – immer inkl. etwaiger MwSt.</w:t>
      </w:r>
      <w:r w:rsidRPr="00513896">
        <w:rPr>
          <w:rFonts w:ascii="Arial" w:hAnsi="Arial" w:cs="Arial"/>
          <w:b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977"/>
      </w:tblGrid>
      <w:tr w:rsidR="00A37F15" w:rsidRPr="00513896" w:rsidTr="00513896">
        <w:tc>
          <w:tcPr>
            <w:tcW w:w="6374" w:type="dxa"/>
          </w:tcPr>
          <w:p w:rsidR="00A37F15" w:rsidRPr="00513896" w:rsidRDefault="00A37F15" w:rsidP="001527B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13896">
              <w:rPr>
                <w:rFonts w:ascii="Arial" w:hAnsi="Arial" w:cs="Arial"/>
                <w:b/>
              </w:rPr>
              <w:t>Ausgaben</w:t>
            </w:r>
          </w:p>
        </w:tc>
        <w:tc>
          <w:tcPr>
            <w:tcW w:w="2977" w:type="dxa"/>
          </w:tcPr>
          <w:p w:rsidR="00A37F15" w:rsidRPr="00513896" w:rsidRDefault="00A37F15" w:rsidP="001527B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13896">
              <w:rPr>
                <w:rFonts w:ascii="Arial" w:hAnsi="Arial" w:cs="Arial"/>
                <w:b/>
              </w:rPr>
              <w:t>Höhe in €</w:t>
            </w:r>
          </w:p>
        </w:tc>
      </w:tr>
      <w:tr w:rsidR="00A37F15" w:rsidRPr="00513896" w:rsidTr="00513896">
        <w:tc>
          <w:tcPr>
            <w:tcW w:w="6374" w:type="dxa"/>
          </w:tcPr>
          <w:p w:rsidR="00A37F15" w:rsidRPr="00513896" w:rsidRDefault="00D75C38" w:rsidP="001527B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Reise- und Übernachtungskosten für Externe 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902141650"/>
              <w:placeholder>
                <w:docPart w:val="A276BC9BE6F54311BC756A2A9505DDB6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6374" w:type="dxa"/>
          </w:tcPr>
          <w:p w:rsidR="00A37F15" w:rsidRPr="00513896" w:rsidRDefault="00D75C38" w:rsidP="0081207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Honorare für Externe</w:t>
            </w:r>
            <w:r w:rsidR="00812076" w:rsidRPr="00513896">
              <w:rPr>
                <w:rFonts w:ascii="Arial" w:hAnsi="Arial" w:cs="Arial"/>
              </w:rPr>
              <w:t xml:space="preserve"> (in Ausnahmefällen)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552697410"/>
              <w:placeholder>
                <w:docPart w:val="9D3DBAA63DCD46E2BC2146B56408C8AF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6374" w:type="dxa"/>
          </w:tcPr>
          <w:p w:rsidR="00A37F15" w:rsidRPr="00513896" w:rsidRDefault="00D75C38" w:rsidP="001527B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370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szCs w:val="20"/>
              </w:rPr>
              <w:id w:val="950441862"/>
              <w:placeholder>
                <w:docPart w:val="4169464711C74CC6807B944EE150AD16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  <w:szCs w:val="20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6374" w:type="dxa"/>
          </w:tcPr>
          <w:p w:rsidR="00A37F15" w:rsidRPr="00513896" w:rsidRDefault="00D75C38" w:rsidP="001527B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51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1328749645"/>
              <w:placeholder>
                <w:docPart w:val="4CAFAD3BE947491EA20D22136D2E9CB8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637DD" w:rsidRPr="00513896" w:rsidTr="00513896">
        <w:tc>
          <w:tcPr>
            <w:tcW w:w="6374" w:type="dxa"/>
          </w:tcPr>
          <w:p w:rsidR="00A637DD" w:rsidRPr="00CF2B0F" w:rsidRDefault="00D75C38" w:rsidP="00A637D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7DD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37DD" w:rsidRPr="00CF2B0F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FC20D3101B7B47EEAC2C5A2BA4B019A1"/>
                </w:placeholder>
                <w:showingPlcHdr/>
                <w:text w:multiLine="1"/>
              </w:sdtPr>
              <w:sdtEndPr/>
              <w:sdtContent>
                <w:r w:rsidR="00A637DD"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830789314"/>
              <w:placeholder>
                <w:docPart w:val="267A4B975A0C4BFE95B043D2880CCD21"/>
              </w:placeholder>
              <w:showingPlcHdr/>
              <w:text w:multiLine="1"/>
            </w:sdtPr>
            <w:sdtEndPr/>
            <w:sdtContent>
              <w:p w:rsidR="00A637DD" w:rsidRPr="00513896" w:rsidRDefault="00A637DD" w:rsidP="00A637DD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7619F" w:rsidRPr="00513896" w:rsidTr="00513896">
        <w:tc>
          <w:tcPr>
            <w:tcW w:w="6374" w:type="dxa"/>
          </w:tcPr>
          <w:p w:rsidR="0027619F" w:rsidRPr="00513896" w:rsidRDefault="0027619F" w:rsidP="0027619F">
            <w:pPr>
              <w:rPr>
                <w:rFonts w:ascii="Arial" w:hAnsi="Arial" w:cs="Arial"/>
                <w:b/>
              </w:rPr>
            </w:pPr>
            <w:r w:rsidRPr="00513896">
              <w:rPr>
                <w:rFonts w:ascii="Arial" w:hAnsi="Arial" w:cs="Arial"/>
              </w:rPr>
              <w:lastRenderedPageBreak/>
              <w:t>Gesamtkosten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1594620970"/>
              <w:placeholder>
                <w:docPart w:val="45B50CA764C947ABAFF88EE9AE17B45B"/>
              </w:placeholder>
              <w:showingPlcHdr/>
              <w:text w:multiLine="1"/>
            </w:sdtPr>
            <w:sdtEndPr/>
            <w:sdtContent>
              <w:p w:rsidR="0027619F" w:rsidRPr="00513896" w:rsidRDefault="0027619F" w:rsidP="0027619F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11431" w:rsidRPr="00513896" w:rsidTr="00513896">
        <w:tc>
          <w:tcPr>
            <w:tcW w:w="6374" w:type="dxa"/>
          </w:tcPr>
          <w:p w:rsidR="00A11431" w:rsidRPr="00513896" w:rsidRDefault="0063183D" w:rsidP="00A11431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A11431" w:rsidRPr="00513896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1157800051"/>
              <w:placeholder>
                <w:docPart w:val="7583BC229E964F79B28813C41506A538"/>
              </w:placeholder>
              <w:showingPlcHdr/>
              <w:text w:multiLine="1"/>
            </w:sdtPr>
            <w:sdtEndPr/>
            <w:sdtContent>
              <w:p w:rsidR="00A11431" w:rsidRPr="00513896" w:rsidRDefault="00A11431" w:rsidP="00A11431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93DD3" w:rsidRPr="00513896" w:rsidRDefault="00D93DD3" w:rsidP="00B91AF3">
      <w:pPr>
        <w:numPr>
          <w:ilvl w:val="3"/>
          <w:numId w:val="5"/>
        </w:numPr>
        <w:rPr>
          <w:rFonts w:ascii="Arial" w:hAnsi="Arial" w:cs="Arial"/>
        </w:rPr>
      </w:pPr>
    </w:p>
    <w:p w:rsidR="0027619F" w:rsidRPr="00513896" w:rsidRDefault="0027619F" w:rsidP="0027619F">
      <w:pPr>
        <w:numPr>
          <w:ilvl w:val="3"/>
          <w:numId w:val="5"/>
        </w:numPr>
        <w:tabs>
          <w:tab w:val="clear" w:pos="5670"/>
          <w:tab w:val="left" w:pos="5954"/>
        </w:tabs>
        <w:jc w:val="left"/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Finanzielle Unterstützung durch </w:t>
      </w:r>
      <w:r w:rsidRPr="00513896">
        <w:rPr>
          <w:rFonts w:ascii="Arial" w:hAnsi="Arial" w:cs="Arial"/>
          <w:b/>
        </w:rPr>
        <w:t>Drittmittelgeber</w:t>
      </w:r>
      <w:r w:rsidRPr="00513896">
        <w:rPr>
          <w:rFonts w:ascii="Arial" w:hAnsi="Arial" w:cs="Arial"/>
        </w:rPr>
        <w:t xml:space="preserve"> ist geplant/beantragt: </w:t>
      </w:r>
      <w:r w:rsidRPr="0051389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5261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Pr="00513896">
        <w:rPr>
          <w:rFonts w:ascii="Arial" w:hAnsi="Arial" w:cs="Arial"/>
        </w:rPr>
        <w:t xml:space="preserve"> nein</w:t>
      </w:r>
    </w:p>
    <w:p w:rsidR="0027619F" w:rsidRPr="00513896" w:rsidRDefault="00D75C38" w:rsidP="0027619F">
      <w:pPr>
        <w:numPr>
          <w:ilvl w:val="3"/>
          <w:numId w:val="5"/>
        </w:numPr>
        <w:tabs>
          <w:tab w:val="clear" w:pos="5670"/>
          <w:tab w:val="left" w:pos="5954"/>
        </w:tabs>
        <w:ind w:left="708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387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9F"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="0027619F" w:rsidRPr="00513896">
        <w:rPr>
          <w:rFonts w:ascii="Arial" w:hAnsi="Arial" w:cs="Arial"/>
        </w:rPr>
        <w:t xml:space="preserve"> ja </w:t>
      </w:r>
    </w:p>
    <w:p w:rsidR="0027619F" w:rsidRPr="00513896" w:rsidRDefault="0027619F" w:rsidP="0027619F">
      <w:pPr>
        <w:numPr>
          <w:ilvl w:val="3"/>
          <w:numId w:val="5"/>
        </w:numPr>
        <w:jc w:val="left"/>
        <w:rPr>
          <w:rFonts w:ascii="Arial" w:hAnsi="Arial" w:cs="Arial"/>
        </w:rPr>
      </w:pPr>
      <w:r w:rsidRPr="00513896">
        <w:rPr>
          <w:rFonts w:ascii="Arial" w:hAnsi="Arial" w:cs="Arial"/>
        </w:rPr>
        <w:t>Falls ja, bitte Drittmittelgeber, beantragte Summe und Verfahrensstand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7619F" w:rsidRPr="00513896" w:rsidTr="00832412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1505863614"/>
              <w:placeholder>
                <w:docPart w:val="637588511CCE4679B8C43EF06B082218"/>
              </w:placeholder>
              <w:showingPlcHdr/>
              <w:text w:multiLine="1"/>
            </w:sdtPr>
            <w:sdtEndPr/>
            <w:sdtContent>
              <w:p w:rsidR="0027619F" w:rsidRPr="00513896" w:rsidRDefault="0027619F" w:rsidP="0027619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27619F" w:rsidRPr="00513896" w:rsidRDefault="0027619F" w:rsidP="00B91AF3">
      <w:pPr>
        <w:numPr>
          <w:ilvl w:val="3"/>
          <w:numId w:val="5"/>
        </w:numPr>
        <w:rPr>
          <w:rFonts w:ascii="Arial" w:hAnsi="Arial" w:cs="Arial"/>
        </w:rPr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Unterstützung aus dem </w:t>
      </w:r>
      <w:r w:rsidRPr="00513896">
        <w:rPr>
          <w:rFonts w:ascii="Arial" w:hAnsi="Arial" w:cs="Arial"/>
          <w:b/>
        </w:rPr>
        <w:t>ZRKG-Sekretariat</w:t>
      </w:r>
      <w:r w:rsidRPr="00513896">
        <w:rPr>
          <w:rFonts w:ascii="Arial" w:hAnsi="Arial" w:cs="Arial"/>
        </w:rPr>
        <w:t xml:space="preserve"> wird benötigt: </w:t>
      </w:r>
      <w:r w:rsidRPr="0051389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Pr="00513896">
        <w:rPr>
          <w:rFonts w:ascii="Arial" w:hAnsi="Arial" w:cs="Arial"/>
        </w:rPr>
        <w:t xml:space="preserve"> nein</w:t>
      </w:r>
    </w:p>
    <w:p w:rsidR="00B91AF3" w:rsidRPr="00513896" w:rsidRDefault="00D75C38" w:rsidP="00B91AF3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AF3"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="00B91AF3" w:rsidRPr="00513896">
        <w:rPr>
          <w:rFonts w:ascii="Arial" w:hAnsi="Arial" w:cs="Arial"/>
        </w:rPr>
        <w:t xml:space="preserve"> ja 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91AF3" w:rsidRPr="00513896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9E822B5ED0544092B6323FBD45210693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  <w:b/>
        </w:rPr>
        <w:t>Seminarraum</w:t>
      </w:r>
      <w:r w:rsidRPr="00513896">
        <w:rPr>
          <w:rFonts w:ascii="Arial" w:hAnsi="Arial" w:cs="Arial"/>
        </w:rPr>
        <w:t xml:space="preserve"> in der Geschäftsstelle wird benötigt:</w:t>
      </w:r>
      <w:r w:rsidRPr="005138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896">
            <w:rPr>
              <w:rFonts w:ascii="Segoe UI Symbol" w:hAnsi="Segoe UI Symbol" w:cs="Segoe UI Symbol"/>
            </w:rPr>
            <w:t>☐</w:t>
          </w:r>
        </w:sdtContent>
      </w:sdt>
      <w:r w:rsidRPr="00513896">
        <w:rPr>
          <w:rFonts w:ascii="Arial" w:hAnsi="Arial" w:cs="Arial"/>
        </w:rPr>
        <w:t xml:space="preserve"> nein</w:t>
      </w:r>
    </w:p>
    <w:p w:rsidR="00B91AF3" w:rsidRPr="00513896" w:rsidRDefault="00D75C38" w:rsidP="00B91AF3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AF3"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="00B91AF3" w:rsidRPr="00513896">
        <w:rPr>
          <w:rFonts w:ascii="Arial" w:hAnsi="Arial" w:cs="Arial"/>
        </w:rPr>
        <w:t xml:space="preserve"> ja 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91AF3" w:rsidRPr="00513896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98C654F9CFFC4B67AE845E502E6BFA78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</w:rPr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  <w:t>_________________________________</w:t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  <w:t>___________________________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Ort, Datum</w:t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  <w:t>Unterschrift</w:t>
      </w:r>
    </w:p>
    <w:p w:rsidR="00B91AF3" w:rsidRPr="00513896" w:rsidRDefault="00B91AF3" w:rsidP="00B91AF3">
      <w:pPr>
        <w:pStyle w:val="berschrift3"/>
        <w:numPr>
          <w:ilvl w:val="0"/>
          <w:numId w:val="0"/>
        </w:numPr>
        <w:ind w:left="709" w:hanging="709"/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  <w:i/>
        </w:rPr>
      </w:pPr>
      <w:r w:rsidRPr="00513896">
        <w:rPr>
          <w:rFonts w:ascii="Arial" w:hAnsi="Arial" w:cs="Arial"/>
          <w:i/>
        </w:rPr>
        <w:t>Antrag bitte schriftlich einreichen bei: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  <w:i/>
        </w:rPr>
      </w:pPr>
      <w:r w:rsidRPr="00513896">
        <w:rPr>
          <w:rFonts w:ascii="Arial" w:hAnsi="Arial" w:cs="Arial"/>
          <w:i/>
        </w:rPr>
        <w:t>Geschäftsstelle des ZRKG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  <w:i/>
        </w:rPr>
      </w:pPr>
      <w:r w:rsidRPr="00513896">
        <w:rPr>
          <w:rFonts w:ascii="Arial" w:hAnsi="Arial" w:cs="Arial"/>
          <w:i/>
        </w:rPr>
        <w:t>Am Salzstadel 1</w:t>
      </w:r>
    </w:p>
    <w:p w:rsidR="00A37F15" w:rsidRPr="00513896" w:rsidRDefault="00A37F15" w:rsidP="009A4136">
      <w:pPr>
        <w:pStyle w:val="berschrift3"/>
        <w:numPr>
          <w:ilvl w:val="0"/>
          <w:numId w:val="0"/>
        </w:numPr>
        <w:ind w:left="709" w:hanging="709"/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7F15" w:rsidRPr="00513896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513896" w:rsidRDefault="00A37F15" w:rsidP="001527B8">
            <w:pPr>
              <w:rPr>
                <w:rFonts w:ascii="Arial" w:eastAsia="Calibri" w:hAnsi="Arial" w:cs="Arial"/>
                <w:b/>
                <w:i/>
              </w:rPr>
            </w:pPr>
            <w:r w:rsidRPr="00513896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513896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513896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</w:rPr>
              <w:t>Begründung: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</w:rPr>
              <w:t>Mitteil</w:t>
            </w:r>
            <w:bookmarkStart w:id="0" w:name="_GoBack"/>
            <w:bookmarkEnd w:id="0"/>
            <w:r w:rsidRPr="00513896">
              <w:rPr>
                <w:rFonts w:ascii="Arial" w:eastAsia="Calibri" w:hAnsi="Arial" w:cs="Arial"/>
              </w:rPr>
              <w:t>ung an den/die Antragsteller/-in ist erfolgt am______________________.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</w:tc>
      </w:tr>
    </w:tbl>
    <w:p w:rsidR="00A37F15" w:rsidRPr="00513896" w:rsidRDefault="00A37F15" w:rsidP="00A37F15">
      <w:pPr>
        <w:numPr>
          <w:ilvl w:val="0"/>
          <w:numId w:val="0"/>
        </w:numPr>
        <w:rPr>
          <w:rFonts w:ascii="Arial" w:hAnsi="Arial" w:cs="Arial"/>
        </w:rPr>
      </w:pPr>
    </w:p>
    <w:sectPr w:rsidR="00A37F15" w:rsidRPr="00513896" w:rsidSect="002761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134" w:bottom="1134" w:left="1134" w:header="709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83" w:rsidRDefault="00671583">
      <w:r>
        <w:separator/>
      </w:r>
    </w:p>
  </w:endnote>
  <w:endnote w:type="continuationSeparator" w:id="0">
    <w:p w:rsidR="00671583" w:rsidRDefault="0067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D75C38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1" w:rsidRPr="00B91AF3" w:rsidRDefault="00A11431" w:rsidP="00A11431">
    <w:pPr>
      <w:rPr>
        <w:rFonts w:ascii="Arial" w:hAnsi="Arial" w:cs="Arial"/>
      </w:rPr>
    </w:pPr>
    <w:r w:rsidRPr="00B91AF3">
      <w:rPr>
        <w:rFonts w:ascii="Arial" w:hAnsi="Arial" w:cs="Arial"/>
      </w:rPr>
      <w:t xml:space="preserve">* </w:t>
    </w:r>
    <w:r w:rsidRPr="00B91AF3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B91AF3">
      <w:rPr>
        <w:rFonts w:ascii="Arial" w:hAnsi="Arial" w:cs="Arial"/>
        <w:sz w:val="16"/>
        <w:szCs w:val="16"/>
      </w:rPr>
      <w:t>linien der KU beachten!</w:t>
    </w:r>
  </w:p>
  <w:p w:rsidR="00EE7ED3" w:rsidRPr="00A11431" w:rsidRDefault="00EE7ED3" w:rsidP="00A11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83" w:rsidRDefault="00671583">
      <w:r>
        <w:separator/>
      </w:r>
    </w:p>
  </w:footnote>
  <w:footnote w:type="continuationSeparator" w:id="0">
    <w:p w:rsidR="00671583" w:rsidRDefault="0067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3B7F52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4263A"/>
    <w:rsid w:val="00054D67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7619F"/>
    <w:rsid w:val="00294C45"/>
    <w:rsid w:val="002B799F"/>
    <w:rsid w:val="002C1412"/>
    <w:rsid w:val="002C71D5"/>
    <w:rsid w:val="002E1302"/>
    <w:rsid w:val="00332E70"/>
    <w:rsid w:val="00333922"/>
    <w:rsid w:val="00343575"/>
    <w:rsid w:val="00345A01"/>
    <w:rsid w:val="003558C5"/>
    <w:rsid w:val="0035672D"/>
    <w:rsid w:val="00360403"/>
    <w:rsid w:val="0038333F"/>
    <w:rsid w:val="00383E08"/>
    <w:rsid w:val="00393B75"/>
    <w:rsid w:val="003A42C2"/>
    <w:rsid w:val="003B3984"/>
    <w:rsid w:val="003B7F52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3896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C5088"/>
    <w:rsid w:val="005F387C"/>
    <w:rsid w:val="005F543B"/>
    <w:rsid w:val="00603E69"/>
    <w:rsid w:val="006040BC"/>
    <w:rsid w:val="00615C42"/>
    <w:rsid w:val="0063183D"/>
    <w:rsid w:val="006425D3"/>
    <w:rsid w:val="00653652"/>
    <w:rsid w:val="00665179"/>
    <w:rsid w:val="00666424"/>
    <w:rsid w:val="00671583"/>
    <w:rsid w:val="00686C7E"/>
    <w:rsid w:val="006A1448"/>
    <w:rsid w:val="006B780C"/>
    <w:rsid w:val="0071008C"/>
    <w:rsid w:val="007146FF"/>
    <w:rsid w:val="00767142"/>
    <w:rsid w:val="0076757E"/>
    <w:rsid w:val="0077491C"/>
    <w:rsid w:val="007925B3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2076"/>
    <w:rsid w:val="00816E42"/>
    <w:rsid w:val="00825468"/>
    <w:rsid w:val="00825E97"/>
    <w:rsid w:val="0082643D"/>
    <w:rsid w:val="00830CA3"/>
    <w:rsid w:val="00837E8A"/>
    <w:rsid w:val="00843A50"/>
    <w:rsid w:val="008444FE"/>
    <w:rsid w:val="008479B7"/>
    <w:rsid w:val="00850B40"/>
    <w:rsid w:val="00854F2E"/>
    <w:rsid w:val="008575BE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A01D4"/>
    <w:rsid w:val="009A4136"/>
    <w:rsid w:val="009A4E75"/>
    <w:rsid w:val="009C0812"/>
    <w:rsid w:val="009C3806"/>
    <w:rsid w:val="009F029B"/>
    <w:rsid w:val="009F1D54"/>
    <w:rsid w:val="009F2CF0"/>
    <w:rsid w:val="00A03BE0"/>
    <w:rsid w:val="00A04688"/>
    <w:rsid w:val="00A07B9B"/>
    <w:rsid w:val="00A11431"/>
    <w:rsid w:val="00A1653D"/>
    <w:rsid w:val="00A202B3"/>
    <w:rsid w:val="00A212A9"/>
    <w:rsid w:val="00A22A4F"/>
    <w:rsid w:val="00A37F15"/>
    <w:rsid w:val="00A45B7E"/>
    <w:rsid w:val="00A6263F"/>
    <w:rsid w:val="00A637DD"/>
    <w:rsid w:val="00A67385"/>
    <w:rsid w:val="00A7341B"/>
    <w:rsid w:val="00A759F7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91AF3"/>
    <w:rsid w:val="00BA763F"/>
    <w:rsid w:val="00BA7BDF"/>
    <w:rsid w:val="00BB18EA"/>
    <w:rsid w:val="00BB27B4"/>
    <w:rsid w:val="00BB390A"/>
    <w:rsid w:val="00BB4621"/>
    <w:rsid w:val="00BB5F51"/>
    <w:rsid w:val="00BC48FE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0793"/>
    <w:rsid w:val="00D54367"/>
    <w:rsid w:val="00D62EE5"/>
    <w:rsid w:val="00D75C38"/>
    <w:rsid w:val="00D87FF9"/>
    <w:rsid w:val="00D93DD3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430A4"/>
    <w:rsid w:val="00F723FD"/>
    <w:rsid w:val="00F7332D"/>
    <w:rsid w:val="00F823F1"/>
    <w:rsid w:val="00F86A2D"/>
    <w:rsid w:val="00FD1352"/>
    <w:rsid w:val="00FD1E47"/>
    <w:rsid w:val="00FD1FCD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07D47AF6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671289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671289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B02AC1255E4EF4B9A2D02634E5A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2D423-4C19-495D-B936-C4792DCEEDED}"/>
      </w:docPartPr>
      <w:docPartBody>
        <w:p w:rsidR="00142FDC" w:rsidRDefault="00AA213F" w:rsidP="00AA213F">
          <w:pPr>
            <w:pStyle w:val="DFB02AC1255E4EF4B9A2D02634E5A12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18854BB5BC428D9745833BD7D34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8A0EC-0653-4980-9BFA-7080D9A92488}"/>
      </w:docPartPr>
      <w:docPartBody>
        <w:p w:rsidR="00142FDC" w:rsidRDefault="00AA213F" w:rsidP="00AA213F">
          <w:pPr>
            <w:pStyle w:val="B218854BB5BC428D9745833BD7D3410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FF44A4C05740DE9F50E169A1AF8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66B97-FD33-4632-942A-9F445AC8540F}"/>
      </w:docPartPr>
      <w:docPartBody>
        <w:p w:rsidR="00142FDC" w:rsidRDefault="00AA213F" w:rsidP="00AA213F">
          <w:pPr>
            <w:pStyle w:val="6CFF44A4C05740DE9F50E169A1AF8C7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45B252E60840708EE31E499D528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4A97-94B7-4450-BC20-A73962CF840E}"/>
      </w:docPartPr>
      <w:docPartBody>
        <w:p w:rsidR="00142FDC" w:rsidRDefault="00AA213F" w:rsidP="00AA213F">
          <w:pPr>
            <w:pStyle w:val="AD45B252E60840708EE31E499D5284D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F32D5248534D84BC0B6FE735EF7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3593B-6857-4C64-B6AD-D5752C8215CE}"/>
      </w:docPartPr>
      <w:docPartBody>
        <w:p w:rsidR="00142FDC" w:rsidRDefault="00AA213F" w:rsidP="00AA213F">
          <w:pPr>
            <w:pStyle w:val="9EF32D5248534D84BC0B6FE735EF707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6E9B483C8E4B509EE62CA9A4B15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707C0-6F8F-46EF-A6AD-750FB60C0F0C}"/>
      </w:docPartPr>
      <w:docPartBody>
        <w:p w:rsidR="00142FDC" w:rsidRDefault="00AA213F" w:rsidP="00AA213F">
          <w:pPr>
            <w:pStyle w:val="376E9B483C8E4B509EE62CA9A4B15BD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69B8E51272447B8921654A9DE7E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B8F53-6272-43AB-9F5F-58F43EB24639}"/>
      </w:docPartPr>
      <w:docPartBody>
        <w:p w:rsidR="00142FDC" w:rsidRDefault="00AA213F" w:rsidP="00AA213F">
          <w:pPr>
            <w:pStyle w:val="2269B8E51272447B8921654A9DE7E67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22B5ED0544092B6323FBD45210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E38CA-9A10-4A1D-A185-A9116BCEB66B}"/>
      </w:docPartPr>
      <w:docPartBody>
        <w:p w:rsidR="00142FDC" w:rsidRDefault="00AA213F" w:rsidP="00AA213F">
          <w:pPr>
            <w:pStyle w:val="9E822B5ED0544092B6323FBD4521069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C654F9CFFC4B67AE845E502E6BF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9E2E3-D395-49C8-9AEB-B94F2F3CB3BE}"/>
      </w:docPartPr>
      <w:docPartBody>
        <w:p w:rsidR="00142FDC" w:rsidRDefault="00AA213F" w:rsidP="00AA213F">
          <w:pPr>
            <w:pStyle w:val="98C654F9CFFC4B67AE845E502E6BFA7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76BC9BE6F54311BC756A2A9505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FB623-3CDC-4E2D-B7D4-494C434D8D04}"/>
      </w:docPartPr>
      <w:docPartBody>
        <w:p w:rsidR="00731EB1" w:rsidRDefault="002E4501" w:rsidP="002E4501">
          <w:pPr>
            <w:pStyle w:val="A276BC9BE6F54311BC756A2A9505DDB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3DBAA63DCD46E2BC2146B56408C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E802A-2730-4778-9BC9-A255B7E93C61}"/>
      </w:docPartPr>
      <w:docPartBody>
        <w:p w:rsidR="00731EB1" w:rsidRDefault="002E4501" w:rsidP="002E4501">
          <w:pPr>
            <w:pStyle w:val="9D3DBAA63DCD46E2BC2146B56408C8A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69464711C74CC6807B944EE150A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DCE60-4FF3-4577-BCD3-30A279E6028F}"/>
      </w:docPartPr>
      <w:docPartBody>
        <w:p w:rsidR="00731EB1" w:rsidRDefault="002E4501" w:rsidP="002E4501">
          <w:pPr>
            <w:pStyle w:val="4169464711C74CC6807B944EE150AD1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AFAD3BE947491EA20D22136D2E9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1E2C7-B61D-4C2D-B6FB-179C718D40CD}"/>
      </w:docPartPr>
      <w:docPartBody>
        <w:p w:rsidR="00731EB1" w:rsidRDefault="002E4501" w:rsidP="002E4501">
          <w:pPr>
            <w:pStyle w:val="4CAFAD3BE947491EA20D22136D2E9CB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83BC229E964F79B28813C41506A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058B2-B60B-4CFA-822F-BAF52932ABDA}"/>
      </w:docPartPr>
      <w:docPartBody>
        <w:p w:rsidR="0016124A" w:rsidRDefault="00731EB1" w:rsidP="00731EB1">
          <w:pPr>
            <w:pStyle w:val="7583BC229E964F79B28813C41506A53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7588511CCE4679B8C43EF06B082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990D9-6728-42D0-871A-239B50D870C8}"/>
      </w:docPartPr>
      <w:docPartBody>
        <w:p w:rsidR="00903EC8" w:rsidRDefault="0016124A" w:rsidP="0016124A">
          <w:pPr>
            <w:pStyle w:val="637588511CCE4679B8C43EF06B08221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B50CA764C947ABAFF88EE9AE17B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43E7B-1100-4336-9DD5-603A84C9CC45}"/>
      </w:docPartPr>
      <w:docPartBody>
        <w:p w:rsidR="00903EC8" w:rsidRDefault="0016124A" w:rsidP="0016124A">
          <w:pPr>
            <w:pStyle w:val="45B50CA764C947ABAFF88EE9AE17B45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20D3101B7B47EEAC2C5A2BA4B01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68A9-1B9E-43BD-8CF8-0A35A2E38025}"/>
      </w:docPartPr>
      <w:docPartBody>
        <w:p w:rsidR="00A640EF" w:rsidRDefault="00AD39ED" w:rsidP="00AD39ED">
          <w:pPr>
            <w:pStyle w:val="FC20D3101B7B47EEAC2C5A2BA4B019A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7A4B975A0C4BFE95B043D2880CC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041C5-58DF-4CD7-A7E4-871E51E93AB1}"/>
      </w:docPartPr>
      <w:docPartBody>
        <w:p w:rsidR="00A640EF" w:rsidRDefault="00AD39ED" w:rsidP="00AD39ED">
          <w:pPr>
            <w:pStyle w:val="267A4B975A0C4BFE95B043D2880CCD2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42FDC"/>
    <w:rsid w:val="0016124A"/>
    <w:rsid w:val="002E4501"/>
    <w:rsid w:val="00541779"/>
    <w:rsid w:val="00615463"/>
    <w:rsid w:val="00671289"/>
    <w:rsid w:val="00731EB1"/>
    <w:rsid w:val="00903EC8"/>
    <w:rsid w:val="0094355A"/>
    <w:rsid w:val="00A026AB"/>
    <w:rsid w:val="00A640EF"/>
    <w:rsid w:val="00AA213F"/>
    <w:rsid w:val="00AC3F9F"/>
    <w:rsid w:val="00AD39ED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D39ED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DFB02AC1255E4EF4B9A2D02634E5A12E">
    <w:name w:val="DFB02AC1255E4EF4B9A2D02634E5A12E"/>
    <w:rsid w:val="00AA213F"/>
  </w:style>
  <w:style w:type="paragraph" w:customStyle="1" w:styleId="B218854BB5BC428D9745833BD7D34108">
    <w:name w:val="B218854BB5BC428D9745833BD7D34108"/>
    <w:rsid w:val="00AA213F"/>
  </w:style>
  <w:style w:type="paragraph" w:customStyle="1" w:styleId="6CFF44A4C05740DE9F50E169A1AF8C75">
    <w:name w:val="6CFF44A4C05740DE9F50E169A1AF8C75"/>
    <w:rsid w:val="00AA213F"/>
  </w:style>
  <w:style w:type="paragraph" w:customStyle="1" w:styleId="AD45B252E60840708EE31E499D5284D0">
    <w:name w:val="AD45B252E60840708EE31E499D5284D0"/>
    <w:rsid w:val="00AA213F"/>
  </w:style>
  <w:style w:type="paragraph" w:customStyle="1" w:styleId="748DAA23909E47969D57900545D49162">
    <w:name w:val="748DAA23909E47969D57900545D49162"/>
    <w:rsid w:val="00AA213F"/>
  </w:style>
  <w:style w:type="paragraph" w:customStyle="1" w:styleId="9EF32D5248534D84BC0B6FE735EF7075">
    <w:name w:val="9EF32D5248534D84BC0B6FE735EF7075"/>
    <w:rsid w:val="00AA213F"/>
  </w:style>
  <w:style w:type="paragraph" w:customStyle="1" w:styleId="376E9B483C8E4B509EE62CA9A4B15BD5">
    <w:name w:val="376E9B483C8E4B509EE62CA9A4B15BD5"/>
    <w:rsid w:val="00AA213F"/>
  </w:style>
  <w:style w:type="paragraph" w:customStyle="1" w:styleId="2269B8E51272447B8921654A9DE7E67D">
    <w:name w:val="2269B8E51272447B8921654A9DE7E67D"/>
    <w:rsid w:val="00AA213F"/>
  </w:style>
  <w:style w:type="paragraph" w:customStyle="1" w:styleId="9E822B5ED0544092B6323FBD45210693">
    <w:name w:val="9E822B5ED0544092B6323FBD45210693"/>
    <w:rsid w:val="00AA213F"/>
  </w:style>
  <w:style w:type="paragraph" w:customStyle="1" w:styleId="98C654F9CFFC4B67AE845E502E6BFA78">
    <w:name w:val="98C654F9CFFC4B67AE845E502E6BFA78"/>
    <w:rsid w:val="00AA213F"/>
  </w:style>
  <w:style w:type="paragraph" w:customStyle="1" w:styleId="A276BC9BE6F54311BC756A2A9505DDB6">
    <w:name w:val="A276BC9BE6F54311BC756A2A9505DDB6"/>
    <w:rsid w:val="002E4501"/>
  </w:style>
  <w:style w:type="paragraph" w:customStyle="1" w:styleId="9D3DBAA63DCD46E2BC2146B56408C8AF">
    <w:name w:val="9D3DBAA63DCD46E2BC2146B56408C8AF"/>
    <w:rsid w:val="002E4501"/>
  </w:style>
  <w:style w:type="paragraph" w:customStyle="1" w:styleId="4169464711C74CC6807B944EE150AD16">
    <w:name w:val="4169464711C74CC6807B944EE150AD16"/>
    <w:rsid w:val="002E4501"/>
  </w:style>
  <w:style w:type="paragraph" w:customStyle="1" w:styleId="4CAFAD3BE947491EA20D22136D2E9CB8">
    <w:name w:val="4CAFAD3BE947491EA20D22136D2E9CB8"/>
    <w:rsid w:val="002E4501"/>
  </w:style>
  <w:style w:type="paragraph" w:customStyle="1" w:styleId="44590E2883BD4CB2B170DC05CF26D531">
    <w:name w:val="44590E2883BD4CB2B170DC05CF26D531"/>
    <w:rsid w:val="002E4501"/>
  </w:style>
  <w:style w:type="paragraph" w:customStyle="1" w:styleId="7583BC229E964F79B28813C41506A538">
    <w:name w:val="7583BC229E964F79B28813C41506A538"/>
    <w:rsid w:val="00731EB1"/>
  </w:style>
  <w:style w:type="paragraph" w:customStyle="1" w:styleId="637588511CCE4679B8C43EF06B082218">
    <w:name w:val="637588511CCE4679B8C43EF06B082218"/>
    <w:rsid w:val="0016124A"/>
  </w:style>
  <w:style w:type="paragraph" w:customStyle="1" w:styleId="45B50CA764C947ABAFF88EE9AE17B45B">
    <w:name w:val="45B50CA764C947ABAFF88EE9AE17B45B"/>
    <w:rsid w:val="0016124A"/>
  </w:style>
  <w:style w:type="paragraph" w:customStyle="1" w:styleId="FC20D3101B7B47EEAC2C5A2BA4B019A1">
    <w:name w:val="FC20D3101B7B47EEAC2C5A2BA4B019A1"/>
    <w:rsid w:val="00AD39ED"/>
  </w:style>
  <w:style w:type="paragraph" w:customStyle="1" w:styleId="267A4B975A0C4BFE95B043D2880CCD21">
    <w:name w:val="267A4B975A0C4BFE95B043D2880CCD21"/>
    <w:rsid w:val="00AD3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AD11D-00E8-4C89-BEFD-55397D1E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417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2020-12-08T12:13:00Z</cp:lastPrinted>
  <dcterms:created xsi:type="dcterms:W3CDTF">2020-12-08T12:13:00Z</dcterms:created>
  <dcterms:modified xsi:type="dcterms:W3CDTF">2025-08-13T05:33:00Z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