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6FE767" w14:textId="77777777" w:rsidR="00942157" w:rsidRDefault="00664913">
      <w:r>
        <w:rPr>
          <w:noProof/>
        </w:rPr>
        <w:drawing>
          <wp:anchor distT="0" distB="0" distL="114300" distR="114300" simplePos="0" relativeHeight="251658752" behindDoc="1" locked="0" layoutInCell="1" allowOverlap="1" wp14:anchorId="52C653EC" wp14:editId="1D8E6339">
            <wp:simplePos x="0" y="0"/>
            <wp:positionH relativeFrom="column">
              <wp:posOffset>5375910</wp:posOffset>
            </wp:positionH>
            <wp:positionV relativeFrom="paragraph">
              <wp:posOffset>-389890</wp:posOffset>
            </wp:positionV>
            <wp:extent cx="1028700" cy="1027481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ischer Konvent - Logo 2017 final Kopie.pn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1" allowOverlap="1" wp14:anchorId="7A81370D" wp14:editId="4A29FA83">
            <wp:simplePos x="0" y="0"/>
            <wp:positionH relativeFrom="page">
              <wp:posOffset>368300</wp:posOffset>
            </wp:positionH>
            <wp:positionV relativeFrom="paragraph">
              <wp:posOffset>-377189</wp:posOffset>
            </wp:positionV>
            <wp:extent cx="3151835" cy="50800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541" cy="5173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D3276" w14:textId="77777777" w:rsidR="00942157" w:rsidRDefault="00942157"/>
    <w:p w14:paraId="70559CC0" w14:textId="77777777" w:rsidR="003A54E7" w:rsidRPr="003A54E7" w:rsidRDefault="003A54E7" w:rsidP="003A54E7"/>
    <w:p w14:paraId="1F6B6152" w14:textId="77777777" w:rsidR="00942157" w:rsidRPr="003A54E7" w:rsidRDefault="00942157" w:rsidP="003A54E7">
      <w:pPr>
        <w:jc w:val="center"/>
      </w:pPr>
      <w:r w:rsidRPr="003A54E7">
        <w:rPr>
          <w:rFonts w:eastAsia="Arial"/>
          <w:b/>
          <w:sz w:val="28"/>
          <w:szCs w:val="28"/>
          <w:u w:val="single"/>
        </w:rPr>
        <w:t xml:space="preserve">Portfolio </w:t>
      </w:r>
      <w:r w:rsidR="00ED505B">
        <w:rPr>
          <w:rFonts w:eastAsia="Arial"/>
          <w:b/>
          <w:sz w:val="28"/>
          <w:szCs w:val="28"/>
          <w:u w:val="single"/>
        </w:rPr>
        <w:t>für akkreditierte Arbeitskreise</w:t>
      </w:r>
    </w:p>
    <w:p w14:paraId="75814C18" w14:textId="77777777" w:rsidR="00942157" w:rsidRPr="003A54E7" w:rsidRDefault="00942157"/>
    <w:p w14:paraId="7C513598" w14:textId="7213226F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>Das Portfolio dient de</w:t>
      </w:r>
      <w:r w:rsidR="002C67A4">
        <w:rPr>
          <w:rFonts w:eastAsia="Arial"/>
          <w:sz w:val="24"/>
          <w:szCs w:val="24"/>
        </w:rPr>
        <w:t>m</w:t>
      </w:r>
      <w:r w:rsidRPr="003A54E7">
        <w:rPr>
          <w:rFonts w:eastAsia="Arial"/>
          <w:sz w:val="24"/>
          <w:szCs w:val="24"/>
        </w:rPr>
        <w:t xml:space="preserve"> Sprecher*innenrat zur genaueren Finanzplanung des kommenden Jahres. Dieses Portfolio ist nach GO §1</w:t>
      </w:r>
      <w:r w:rsidR="002C67A4">
        <w:rPr>
          <w:rFonts w:eastAsia="Arial"/>
          <w:sz w:val="24"/>
          <w:szCs w:val="24"/>
        </w:rPr>
        <w:t>1</w:t>
      </w:r>
      <w:r w:rsidRPr="003A54E7">
        <w:rPr>
          <w:rFonts w:eastAsia="Arial"/>
          <w:sz w:val="24"/>
          <w:szCs w:val="24"/>
        </w:rPr>
        <w:t xml:space="preserve"> des Studentischen Konvents der KU Eichstätt-Ingolstadt verpflichtend.</w:t>
      </w:r>
    </w:p>
    <w:p w14:paraId="5281F23E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5E370F43" w14:textId="77777777" w:rsidR="00942157" w:rsidRPr="003A54E7" w:rsidRDefault="00ED505B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Name des AK</w:t>
      </w:r>
      <w:r w:rsidR="00942157" w:rsidRPr="003A54E7">
        <w:rPr>
          <w:rFonts w:eastAsia="Arial"/>
          <w:sz w:val="24"/>
          <w:szCs w:val="24"/>
        </w:rPr>
        <w:t>s:</w:t>
      </w:r>
      <w:r w:rsidR="003A54E7">
        <w:rPr>
          <w:rFonts w:eastAsia="Arial"/>
          <w:sz w:val="24"/>
          <w:szCs w:val="24"/>
        </w:rPr>
        <w:tab/>
      </w:r>
      <w:r w:rsidR="003A54E7">
        <w:rPr>
          <w:rFonts w:eastAsia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0"/>
      <w:r w:rsidR="003A54E7">
        <w:rPr>
          <w:rFonts w:eastAsia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1"/>
      <w:r w:rsidR="003A54E7">
        <w:rPr>
          <w:rFonts w:eastAsia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2"/>
      <w:r w:rsidR="003A54E7">
        <w:rPr>
          <w:rFonts w:eastAsia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3"/>
      <w:r w:rsidR="003A54E7">
        <w:rPr>
          <w:rFonts w:eastAsia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4"/>
    </w:p>
    <w:p w14:paraId="015155E9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28597395" w14:textId="77777777" w:rsidR="0094215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>Ansprechpartner</w:t>
      </w:r>
      <w:r w:rsidR="00423DED">
        <w:rPr>
          <w:rFonts w:eastAsia="Arial"/>
          <w:sz w:val="24"/>
          <w:szCs w:val="24"/>
        </w:rPr>
        <w:t>*in</w:t>
      </w:r>
      <w:r w:rsidRPr="003A54E7">
        <w:rPr>
          <w:rFonts w:eastAsia="Arial"/>
          <w:sz w:val="24"/>
          <w:szCs w:val="24"/>
        </w:rPr>
        <w:t>:</w:t>
      </w:r>
      <w:r w:rsidR="003A54E7">
        <w:rPr>
          <w:rFonts w:eastAsia="Arial"/>
          <w:sz w:val="24"/>
          <w:szCs w:val="24"/>
        </w:rPr>
        <w:t xml:space="preserve"> </w:t>
      </w:r>
      <w:r w:rsidR="003A54E7">
        <w:rPr>
          <w:rFonts w:eastAsia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5"/>
      <w:r w:rsidR="003A54E7">
        <w:rPr>
          <w:rFonts w:eastAsia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6"/>
      <w:r w:rsidR="003A54E7">
        <w:rPr>
          <w:rFonts w:eastAsia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7"/>
      <w:r w:rsidR="003A54E7">
        <w:rPr>
          <w:rFonts w:eastAsia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8"/>
      <w:r w:rsidR="003A54E7">
        <w:rPr>
          <w:rFonts w:eastAsia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9"/>
    </w:p>
    <w:p w14:paraId="0AB3EDDB" w14:textId="77777777" w:rsidR="003A54E7" w:rsidRDefault="003A54E7">
      <w:pPr>
        <w:rPr>
          <w:rFonts w:eastAsia="Arial"/>
          <w:sz w:val="24"/>
          <w:szCs w:val="24"/>
        </w:rPr>
      </w:pPr>
    </w:p>
    <w:p w14:paraId="33B8978E" w14:textId="77777777" w:rsidR="003A54E7" w:rsidRPr="003A54E7" w:rsidRDefault="003A54E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E-Mail-Adresse: </w:t>
      </w:r>
      <w:r>
        <w:rPr>
          <w:rFonts w:eastAsia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10"/>
      <w:r>
        <w:rPr>
          <w:rFonts w:eastAsia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11"/>
      <w:r>
        <w:rPr>
          <w:rFonts w:eastAsia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12"/>
      <w:r>
        <w:rPr>
          <w:rFonts w:eastAsia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13"/>
      <w:r>
        <w:rPr>
          <w:rFonts w:eastAsia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14"/>
    </w:p>
    <w:p w14:paraId="4B9AEC21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11617F67" w14:textId="77777777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 xml:space="preserve">Anzahl Mitglieder / erwartete Mitgliederzahl:    </w:t>
      </w:r>
    </w:p>
    <w:p w14:paraId="64614046" w14:textId="77777777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 xml:space="preserve">                 </w:t>
      </w:r>
      <w:r w:rsidR="003A54E7">
        <w:rPr>
          <w:rFonts w:eastAsia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15"/>
      <w:r w:rsidR="003A54E7">
        <w:rPr>
          <w:rFonts w:eastAsia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16"/>
      <w:r w:rsidRPr="003A54E7">
        <w:rPr>
          <w:rFonts w:eastAsia="Arial"/>
          <w:sz w:val="24"/>
          <w:szCs w:val="24"/>
        </w:rPr>
        <w:t xml:space="preserve">           /</w:t>
      </w:r>
      <w:r w:rsidR="003A54E7">
        <w:rPr>
          <w:rFonts w:eastAsia="Arial"/>
          <w:sz w:val="24"/>
          <w:szCs w:val="24"/>
        </w:rPr>
        <w:tab/>
      </w:r>
      <w:r w:rsidR="003A54E7">
        <w:rPr>
          <w:rFonts w:eastAsia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17"/>
      <w:r w:rsidR="003A54E7">
        <w:rPr>
          <w:rFonts w:eastAsia="Arial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="003A54E7"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 w:rsidR="003A54E7">
        <w:rPr>
          <w:rFonts w:eastAsia="Arial"/>
          <w:sz w:val="24"/>
          <w:szCs w:val="24"/>
        </w:rPr>
        <w:instrText xml:space="preserve"> </w:instrText>
      </w:r>
      <w:r w:rsidR="003A54E7">
        <w:rPr>
          <w:rFonts w:eastAsia="Arial"/>
          <w:sz w:val="24"/>
          <w:szCs w:val="24"/>
        </w:rPr>
      </w:r>
      <w:r w:rsidR="003A54E7">
        <w:rPr>
          <w:rFonts w:eastAsia="Arial"/>
          <w:sz w:val="24"/>
          <w:szCs w:val="24"/>
        </w:rPr>
        <w:fldChar w:fldCharType="separate"/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noProof/>
          <w:sz w:val="24"/>
          <w:szCs w:val="24"/>
        </w:rPr>
        <w:t> </w:t>
      </w:r>
      <w:r w:rsidR="003A54E7">
        <w:rPr>
          <w:rFonts w:eastAsia="Arial"/>
          <w:sz w:val="24"/>
          <w:szCs w:val="24"/>
        </w:rPr>
        <w:fldChar w:fldCharType="end"/>
      </w:r>
      <w:bookmarkEnd w:id="18"/>
    </w:p>
    <w:p w14:paraId="01EB9D91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470878E0" w14:textId="77777777" w:rsidR="00942157" w:rsidRPr="003A54E7" w:rsidRDefault="00ED505B">
      <w:pPr>
        <w:rPr>
          <w:sz w:val="24"/>
          <w:szCs w:val="24"/>
        </w:rPr>
      </w:pPr>
      <w:r>
        <w:rPr>
          <w:rFonts w:eastAsia="Arial"/>
          <w:sz w:val="24"/>
          <w:szCs w:val="24"/>
        </w:rPr>
        <w:t>Beschreibung des AKs</w:t>
      </w:r>
      <w:r w:rsidR="00942157" w:rsidRPr="003A54E7">
        <w:rPr>
          <w:rFonts w:eastAsia="Arial"/>
          <w:sz w:val="24"/>
          <w:szCs w:val="24"/>
        </w:rPr>
        <w:t>:</w:t>
      </w:r>
    </w:p>
    <w:bookmarkStart w:id="19" w:name="Textbox1"/>
    <w:p w14:paraId="2B1201DF" w14:textId="77777777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fldChar w:fldCharType="begin">
          <w:ffData>
            <w:name w:val="Textbox1"/>
            <w:enabled/>
            <w:calcOnExit w:val="0"/>
            <w:textInput/>
          </w:ffData>
        </w:fldChar>
      </w:r>
      <w:r w:rsidRPr="003A54E7">
        <w:rPr>
          <w:sz w:val="24"/>
          <w:szCs w:val="24"/>
        </w:rPr>
        <w:instrText xml:space="preserve"> </w:instrText>
      </w:r>
      <w:r w:rsidR="00CD762B">
        <w:rPr>
          <w:sz w:val="24"/>
          <w:szCs w:val="24"/>
        </w:rPr>
        <w:instrText>FORMTEXT</w:instrText>
      </w:r>
      <w:r w:rsidRPr="003A54E7">
        <w:rPr>
          <w:sz w:val="24"/>
          <w:szCs w:val="24"/>
        </w:rPr>
        <w:instrText xml:space="preserve"> </w:instrText>
      </w:r>
      <w:r w:rsidRPr="003A54E7">
        <w:rPr>
          <w:rFonts w:eastAsia="Arial"/>
          <w:sz w:val="24"/>
          <w:szCs w:val="24"/>
        </w:rPr>
      </w:r>
      <w:r w:rsidRPr="003A54E7">
        <w:rPr>
          <w:rFonts w:eastAsia="Arial"/>
          <w:sz w:val="24"/>
          <w:szCs w:val="24"/>
        </w:rPr>
        <w:fldChar w:fldCharType="separate"/>
      </w:r>
      <w:r w:rsidRPr="003A54E7">
        <w:rPr>
          <w:sz w:val="24"/>
          <w:szCs w:val="24"/>
        </w:rPr>
        <w:t>     </w:t>
      </w:r>
      <w:r w:rsidRPr="003A54E7">
        <w:rPr>
          <w:rFonts w:eastAsia="Arial"/>
          <w:sz w:val="24"/>
          <w:szCs w:val="24"/>
        </w:rPr>
        <w:fldChar w:fldCharType="end"/>
      </w:r>
      <w:bookmarkEnd w:id="19"/>
    </w:p>
    <w:p w14:paraId="6CDE7FFB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2EE0B453" w14:textId="77777777" w:rsidR="00942157" w:rsidRPr="003A54E7" w:rsidRDefault="00942157">
      <w:pPr>
        <w:rPr>
          <w:sz w:val="24"/>
          <w:szCs w:val="24"/>
        </w:rPr>
      </w:pPr>
      <w:r w:rsidRPr="003A54E7">
        <w:rPr>
          <w:rFonts w:eastAsia="Arial"/>
          <w:sz w:val="24"/>
          <w:szCs w:val="24"/>
        </w:rPr>
        <w:t>Beschreibung der Projekte/Veranstaltungen im kommenden Jahr:</w:t>
      </w:r>
    </w:p>
    <w:bookmarkStart w:id="20" w:name="Textbox2"/>
    <w:p w14:paraId="7D729C9B" w14:textId="77777777" w:rsidR="0094215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fldChar w:fldCharType="begin">
          <w:ffData>
            <w:name w:val="Textbox2"/>
            <w:enabled/>
            <w:calcOnExit w:val="0"/>
            <w:textInput/>
          </w:ffData>
        </w:fldChar>
      </w:r>
      <w:r w:rsidRPr="003A54E7">
        <w:rPr>
          <w:sz w:val="24"/>
          <w:szCs w:val="24"/>
        </w:rPr>
        <w:instrText xml:space="preserve"> </w:instrText>
      </w:r>
      <w:r w:rsidR="00CD762B">
        <w:rPr>
          <w:sz w:val="24"/>
          <w:szCs w:val="24"/>
        </w:rPr>
        <w:instrText>FORMTEXT</w:instrText>
      </w:r>
      <w:r w:rsidRPr="003A54E7">
        <w:rPr>
          <w:sz w:val="24"/>
          <w:szCs w:val="24"/>
        </w:rPr>
        <w:instrText xml:space="preserve"> </w:instrText>
      </w:r>
      <w:r w:rsidRPr="003A54E7">
        <w:rPr>
          <w:rFonts w:eastAsia="Arial"/>
          <w:sz w:val="24"/>
          <w:szCs w:val="24"/>
        </w:rPr>
      </w:r>
      <w:r w:rsidRPr="003A54E7">
        <w:rPr>
          <w:rFonts w:eastAsia="Arial"/>
          <w:sz w:val="24"/>
          <w:szCs w:val="24"/>
        </w:rPr>
        <w:fldChar w:fldCharType="separate"/>
      </w:r>
      <w:r w:rsidRPr="003A54E7">
        <w:rPr>
          <w:sz w:val="24"/>
          <w:szCs w:val="24"/>
        </w:rPr>
        <w:t> </w:t>
      </w:r>
      <w:r w:rsidRPr="003A54E7">
        <w:rPr>
          <w:sz w:val="24"/>
          <w:szCs w:val="24"/>
        </w:rPr>
        <w:t> </w:t>
      </w:r>
      <w:r w:rsidRPr="003A54E7">
        <w:rPr>
          <w:sz w:val="24"/>
          <w:szCs w:val="24"/>
        </w:rPr>
        <w:t> </w:t>
      </w:r>
      <w:r w:rsidRPr="003A54E7">
        <w:rPr>
          <w:sz w:val="24"/>
          <w:szCs w:val="24"/>
        </w:rPr>
        <w:t> </w:t>
      </w:r>
      <w:r w:rsidRPr="003A54E7">
        <w:rPr>
          <w:sz w:val="24"/>
          <w:szCs w:val="24"/>
        </w:rPr>
        <w:t> </w:t>
      </w:r>
      <w:r w:rsidRPr="003A54E7">
        <w:rPr>
          <w:rFonts w:eastAsia="Arial"/>
          <w:sz w:val="24"/>
          <w:szCs w:val="24"/>
        </w:rPr>
        <w:fldChar w:fldCharType="end"/>
      </w:r>
      <w:bookmarkEnd w:id="20"/>
    </w:p>
    <w:p w14:paraId="30EED8F3" w14:textId="77777777" w:rsidR="003A54E7" w:rsidRPr="003A54E7" w:rsidRDefault="003A54E7">
      <w:pPr>
        <w:rPr>
          <w:rFonts w:eastAsia="Arial"/>
          <w:sz w:val="24"/>
          <w:szCs w:val="24"/>
        </w:rPr>
      </w:pPr>
    </w:p>
    <w:p w14:paraId="5605B8D2" w14:textId="77777777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 xml:space="preserve">Geplante Ausgaben: 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94"/>
        <w:gridCol w:w="3131"/>
      </w:tblGrid>
      <w:tr w:rsidR="00942157" w:rsidRPr="003A54E7" w14:paraId="62DD8F43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2243" w14:textId="77777777" w:rsidR="00942157" w:rsidRPr="003A54E7" w:rsidRDefault="00942157">
            <w:pPr>
              <w:rPr>
                <w:rFonts w:eastAsia="Arial"/>
                <w:sz w:val="24"/>
                <w:szCs w:val="24"/>
              </w:rPr>
            </w:pPr>
            <w:r w:rsidRPr="003A54E7">
              <w:rPr>
                <w:rFonts w:eastAsia="Arial"/>
                <w:sz w:val="24"/>
                <w:szCs w:val="24"/>
              </w:rPr>
              <w:t>Beschreibung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333E" w14:textId="77777777" w:rsidR="00942157" w:rsidRPr="003A54E7" w:rsidRDefault="00942157">
            <w:pPr>
              <w:rPr>
                <w:sz w:val="24"/>
                <w:szCs w:val="24"/>
              </w:rPr>
            </w:pPr>
            <w:r w:rsidRPr="003A54E7">
              <w:rPr>
                <w:rFonts w:eastAsia="Arial"/>
                <w:sz w:val="24"/>
                <w:szCs w:val="24"/>
              </w:rPr>
              <w:t>Kosten</w:t>
            </w:r>
          </w:p>
        </w:tc>
      </w:tr>
      <w:tr w:rsidR="00942157" w:rsidRPr="003A54E7" w14:paraId="373FC061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DF0F4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A4E5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469FDA68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2541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E430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22E0B2CF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A0DE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A63BA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4A77BC24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879AE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D0D2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583E9797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7F3A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2BF38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64E7FFA3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6A4C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BC5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  <w:tr w:rsidR="00942157" w:rsidRPr="003A54E7" w14:paraId="573E3244" w14:textId="77777777">
        <w:trPr>
          <w:cantSplit/>
        </w:trPr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6FFB6" w14:textId="77777777" w:rsidR="00942157" w:rsidRPr="003A54E7" w:rsidRDefault="00942157">
            <w:pPr>
              <w:widowControl/>
              <w:snapToGrid w:val="0"/>
              <w:rPr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A762" w14:textId="77777777" w:rsidR="00942157" w:rsidRPr="003A54E7" w:rsidRDefault="00942157">
            <w:pPr>
              <w:snapToGrid w:val="0"/>
              <w:rPr>
                <w:rFonts w:eastAsia="Arial"/>
                <w:sz w:val="24"/>
                <w:szCs w:val="24"/>
              </w:rPr>
            </w:pPr>
          </w:p>
        </w:tc>
      </w:tr>
    </w:tbl>
    <w:p w14:paraId="081B487A" w14:textId="77777777" w:rsidR="00942157" w:rsidRPr="003A54E7" w:rsidRDefault="00942157">
      <w:pPr>
        <w:rPr>
          <w:rFonts w:eastAsia="Arial"/>
          <w:sz w:val="24"/>
          <w:szCs w:val="24"/>
        </w:rPr>
      </w:pP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</w:r>
      <w:r w:rsidRP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ab/>
        <w:t>Gesamt:</w: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t xml:space="preserve"> </w: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 xml:space="preserve"> </w:instrText>
      </w:r>
      <w:r w:rsidR="00CD762B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>FORMTEXT</w:instrTex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 xml:space="preserve"> </w:instrTex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separate"/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end"/>
      </w:r>
      <w:bookmarkEnd w:id="21"/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 xml:space="preserve"> </w:instrText>
      </w:r>
      <w:r w:rsidR="00CD762B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>FORMTEXT</w:instrTex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instrText xml:space="preserve"> </w:instrTex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separate"/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noProof/>
          <w:color w:val="000000"/>
          <w:kern w:val="1"/>
          <w:sz w:val="24"/>
          <w:szCs w:val="24"/>
          <w:lang w:eastAsia="x-none" w:bidi="x-none"/>
        </w:rPr>
        <w:t> </w:t>
      </w:r>
      <w:r w:rsidR="003A54E7">
        <w:rPr>
          <w:rStyle w:val="Absatz-Standardschriftart1"/>
          <w:rFonts w:eastAsia="Arial"/>
          <w:color w:val="000000"/>
          <w:kern w:val="1"/>
          <w:sz w:val="24"/>
          <w:szCs w:val="24"/>
          <w:lang w:eastAsia="x-none" w:bidi="x-none"/>
        </w:rPr>
        <w:fldChar w:fldCharType="end"/>
      </w:r>
      <w:bookmarkEnd w:id="22"/>
    </w:p>
    <w:p w14:paraId="19B827C5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48DA73ED" w14:textId="77777777" w:rsidR="00942157" w:rsidRPr="003A54E7" w:rsidRDefault="00942157">
      <w:pPr>
        <w:rPr>
          <w:rFonts w:eastAsia="Arial"/>
          <w:sz w:val="24"/>
          <w:szCs w:val="24"/>
        </w:rPr>
      </w:pPr>
    </w:p>
    <w:p w14:paraId="7F9E303F" w14:textId="77777777" w:rsidR="00942157" w:rsidRPr="003A54E7" w:rsidRDefault="00942157" w:rsidP="003A54E7">
      <w:pPr>
        <w:jc w:val="both"/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>Hiermit bestätige ich, dass die oben gemachten Angaben korrekt sind.</w:t>
      </w:r>
    </w:p>
    <w:p w14:paraId="72ADE954" w14:textId="4BA42342" w:rsidR="00942157" w:rsidRPr="003A54E7" w:rsidRDefault="00942157" w:rsidP="003A54E7">
      <w:pPr>
        <w:jc w:val="both"/>
        <w:rPr>
          <w:rFonts w:eastAsia="Arial"/>
          <w:sz w:val="24"/>
          <w:szCs w:val="24"/>
        </w:rPr>
      </w:pPr>
      <w:r w:rsidRPr="003A54E7">
        <w:rPr>
          <w:rFonts w:eastAsia="Arial"/>
          <w:sz w:val="24"/>
          <w:szCs w:val="24"/>
        </w:rPr>
        <w:t>Hiermit bestätige ich, dass der oben genannte AK mit den in GO §1</w:t>
      </w:r>
      <w:r w:rsidR="009C5396">
        <w:rPr>
          <w:rFonts w:eastAsia="Arial"/>
          <w:sz w:val="24"/>
          <w:szCs w:val="24"/>
        </w:rPr>
        <w:t>1</w:t>
      </w:r>
      <w:r w:rsidRPr="003A54E7">
        <w:rPr>
          <w:rFonts w:eastAsia="Arial"/>
          <w:sz w:val="24"/>
          <w:szCs w:val="24"/>
        </w:rPr>
        <w:t xml:space="preserve"> des Studentischen Konvents der KU Eichstätt-Ingolstadt gena</w:t>
      </w:r>
      <w:r w:rsidR="003A54E7">
        <w:rPr>
          <w:rFonts w:eastAsia="Arial"/>
          <w:sz w:val="24"/>
          <w:szCs w:val="24"/>
        </w:rPr>
        <w:t>nnten Akkreditierungskriterien</w:t>
      </w:r>
      <w:r w:rsidRPr="003A54E7">
        <w:rPr>
          <w:rFonts w:eastAsia="Arial"/>
          <w:sz w:val="24"/>
          <w:szCs w:val="24"/>
        </w:rPr>
        <w:t xml:space="preserve"> konform ist. </w:t>
      </w:r>
    </w:p>
    <w:p w14:paraId="14DD32E1" w14:textId="77777777" w:rsidR="00942157" w:rsidRDefault="00942157">
      <w:pPr>
        <w:rPr>
          <w:rFonts w:ascii="Arial" w:eastAsia="Arial" w:hAnsi="Arial" w:cs="Arial"/>
        </w:rPr>
      </w:pPr>
    </w:p>
    <w:p w14:paraId="04F5A2DB" w14:textId="77777777" w:rsidR="003A54E7" w:rsidRDefault="003A54E7">
      <w:pPr>
        <w:rPr>
          <w:rFonts w:ascii="Arial" w:eastAsia="Arial" w:hAnsi="Arial" w:cs="Arial"/>
        </w:rPr>
      </w:pPr>
    </w:p>
    <w:p w14:paraId="5E75591D" w14:textId="77777777" w:rsidR="003A54E7" w:rsidRDefault="003A54E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Eichstätt, den </w:t>
      </w:r>
      <w:r>
        <w:rPr>
          <w:rFonts w:eastAsia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3" w:name="Text1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23"/>
      <w:r>
        <w:rPr>
          <w:rFonts w:eastAsia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4" w:name="Text2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24"/>
      <w:r>
        <w:rPr>
          <w:rFonts w:eastAsia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5" w:name="Text3"/>
      <w:r>
        <w:rPr>
          <w:rFonts w:eastAsia="Arial"/>
          <w:sz w:val="24"/>
          <w:szCs w:val="24"/>
        </w:rPr>
        <w:instrText xml:space="preserve"> </w:instrText>
      </w:r>
      <w:r w:rsidR="00CD762B">
        <w:rPr>
          <w:rFonts w:eastAsia="Arial"/>
          <w:sz w:val="24"/>
          <w:szCs w:val="24"/>
        </w:rPr>
        <w:instrText>FORMTEXT</w:instrText>
      </w:r>
      <w:r>
        <w:rPr>
          <w:rFonts w:eastAsia="Arial"/>
          <w:sz w:val="24"/>
          <w:szCs w:val="24"/>
        </w:rPr>
        <w:instrText xml:space="preserve"> </w:instrText>
      </w:r>
      <w:r>
        <w:rPr>
          <w:rFonts w:eastAsia="Arial"/>
          <w:sz w:val="24"/>
          <w:szCs w:val="24"/>
        </w:rPr>
      </w:r>
      <w:r>
        <w:rPr>
          <w:rFonts w:eastAsia="Arial"/>
          <w:sz w:val="24"/>
          <w:szCs w:val="24"/>
        </w:rPr>
        <w:fldChar w:fldCharType="separate"/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noProof/>
          <w:sz w:val="24"/>
          <w:szCs w:val="24"/>
        </w:rPr>
        <w:t> </w:t>
      </w:r>
      <w:r>
        <w:rPr>
          <w:rFonts w:eastAsia="Arial"/>
          <w:sz w:val="24"/>
          <w:szCs w:val="24"/>
        </w:rPr>
        <w:fldChar w:fldCharType="end"/>
      </w:r>
      <w:bookmarkEnd w:id="25"/>
    </w:p>
    <w:p w14:paraId="56E89828" w14:textId="77777777" w:rsidR="003A54E7" w:rsidRDefault="003A54E7">
      <w:pPr>
        <w:rPr>
          <w:rFonts w:eastAsia="Arial"/>
          <w:sz w:val="24"/>
          <w:szCs w:val="24"/>
        </w:rPr>
      </w:pPr>
    </w:p>
    <w:p w14:paraId="34222294" w14:textId="77777777" w:rsidR="003A54E7" w:rsidRDefault="003A54E7">
      <w:pPr>
        <w:rPr>
          <w:rFonts w:eastAsia="Arial"/>
          <w:sz w:val="24"/>
          <w:szCs w:val="24"/>
        </w:rPr>
      </w:pPr>
    </w:p>
    <w:p w14:paraId="1C955EC3" w14:textId="77777777" w:rsidR="003A54E7" w:rsidRDefault="003A54E7">
      <w:pPr>
        <w:rPr>
          <w:rFonts w:eastAsia="Arial"/>
          <w:sz w:val="24"/>
          <w:szCs w:val="24"/>
        </w:rPr>
      </w:pPr>
    </w:p>
    <w:p w14:paraId="29610DE6" w14:textId="77777777" w:rsidR="00942157" w:rsidRPr="003A54E7" w:rsidRDefault="00664913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Unterschrift </w:t>
      </w:r>
    </w:p>
    <w:p w14:paraId="0B5EE6BB" w14:textId="77777777" w:rsidR="00942157" w:rsidRDefault="00942157"/>
    <w:sectPr w:rsidR="0094215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FC4F" w14:textId="77777777" w:rsidR="00B26C82" w:rsidRDefault="00B26C82" w:rsidP="003A54E7">
      <w:r>
        <w:separator/>
      </w:r>
    </w:p>
  </w:endnote>
  <w:endnote w:type="continuationSeparator" w:id="0">
    <w:p w14:paraId="65215B44" w14:textId="77777777" w:rsidR="00B26C82" w:rsidRDefault="00B26C82" w:rsidP="003A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481E" w14:textId="77777777" w:rsidR="00B26C82" w:rsidRDefault="00B26C82" w:rsidP="003A54E7">
      <w:r>
        <w:separator/>
      </w:r>
    </w:p>
  </w:footnote>
  <w:footnote w:type="continuationSeparator" w:id="0">
    <w:p w14:paraId="768AE89D" w14:textId="77777777" w:rsidR="00B26C82" w:rsidRDefault="00B26C82" w:rsidP="003A5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117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5B"/>
    <w:rsid w:val="002C67A4"/>
    <w:rsid w:val="003A54E7"/>
    <w:rsid w:val="00423DED"/>
    <w:rsid w:val="0043469D"/>
    <w:rsid w:val="00664913"/>
    <w:rsid w:val="00882A6B"/>
    <w:rsid w:val="00942157"/>
    <w:rsid w:val="009C5396"/>
    <w:rsid w:val="009F6B96"/>
    <w:rsid w:val="00B26C82"/>
    <w:rsid w:val="00C05BDE"/>
    <w:rsid w:val="00CD762B"/>
    <w:rsid w:val="00E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1B82EF"/>
  <w14:defaultImageDpi w14:val="32767"/>
  <w15:chartTrackingRefBased/>
  <w15:docId w15:val="{4DC39EF8-4BB2-4920-86F1-8D209CB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240" w:after="60"/>
      <w:outlineLvl w:val="0"/>
    </w:p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3A54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54E7"/>
  </w:style>
  <w:style w:type="paragraph" w:styleId="Fuzeile">
    <w:name w:val="footer"/>
    <w:basedOn w:val="Standard"/>
    <w:link w:val="FuzeileZchn"/>
    <w:uiPriority w:val="99"/>
    <w:unhideWhenUsed/>
    <w:rsid w:val="003A54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herrat\Downloads\Portfolio_f&#252;r_akkreditierte_Arbeitskreise_un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Portfolio_für_akkreditierte_Arbeitskreise_und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Sprecherrat</dc:creator>
  <cp:keywords/>
  <cp:lastModifiedBy>Sascha Grünwald</cp:lastModifiedBy>
  <cp:revision>3</cp:revision>
  <cp:lastPrinted>1899-12-31T23:00:00Z</cp:lastPrinted>
  <dcterms:created xsi:type="dcterms:W3CDTF">2017-09-15T15:10:00Z</dcterms:created>
  <dcterms:modified xsi:type="dcterms:W3CDTF">2023-09-11T09:59:00Z</dcterms:modified>
</cp:coreProperties>
</file>